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Look w:val="00A0"/>
      </w:tblPr>
      <w:tblGrid>
        <w:gridCol w:w="567"/>
        <w:gridCol w:w="1383"/>
        <w:gridCol w:w="2233"/>
        <w:gridCol w:w="3149"/>
        <w:gridCol w:w="2239"/>
      </w:tblGrid>
      <w:tr w:rsidR="000B51E3" w:rsidRPr="00294E9F" w:rsidTr="001E21AB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Информация</w:t>
            </w:r>
          </w:p>
        </w:tc>
      </w:tr>
      <w:tr w:rsidR="000B51E3" w:rsidRPr="00294E9F" w:rsidTr="001E21AB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о результатах внешних проверок, проведенных в Департаменте   лесного комплекса Вологодской област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 </w:t>
            </w:r>
            <w:r w:rsidRPr="00AC3433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в 2014 году</w:t>
            </w:r>
          </w:p>
        </w:tc>
      </w:tr>
      <w:tr w:rsidR="000B51E3" w:rsidRPr="00294E9F" w:rsidTr="001E21AB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B51E3" w:rsidRPr="00294E9F" w:rsidTr="001E21AB">
        <w:trPr>
          <w:trHeight w:val="37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E3" w:rsidRPr="00AC3433" w:rsidRDefault="000B51E3" w:rsidP="00AC343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0B51E3" w:rsidRPr="00294E9F" w:rsidTr="001E21AB">
        <w:trPr>
          <w:trHeight w:val="66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органа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проверки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проверки</w:t>
            </w:r>
          </w:p>
        </w:tc>
      </w:tr>
      <w:tr w:rsidR="000B51E3" w:rsidRPr="00294E9F" w:rsidTr="001E21AB">
        <w:trPr>
          <w:trHeight w:val="130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65BBE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65BBE">
              <w:rPr>
                <w:rFonts w:ascii="Times New Roman" w:hAnsi="Times New Roman" w:cs="Times New Roman"/>
                <w:color w:val="000000"/>
                <w:lang w:eastAsia="ru-RU"/>
              </w:rPr>
              <w:t>08.04.2014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Вологодской области                                         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бюджетной отчетности за 2013 год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от 08.04.2013г. Замечаний нет.</w:t>
            </w:r>
          </w:p>
        </w:tc>
      </w:tr>
      <w:tr w:rsidR="000B51E3" w:rsidRPr="00294E9F" w:rsidTr="001E21AB">
        <w:trPr>
          <w:trHeight w:val="25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1E3" w:rsidRPr="00A65BBE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65BBE">
              <w:rPr>
                <w:rFonts w:ascii="Times New Roman" w:hAnsi="Times New Roman" w:cs="Times New Roman"/>
                <w:lang w:eastAsia="ru-RU"/>
              </w:rPr>
              <w:t>21.03.2014 -30.04.2014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служба финансово-бюджетного надзора. Территориальное управление в Вологодской области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правомерности использования субвенций, предоставленных из федерального бюджета на осуществление отдельных полномочий РФ в области лесных отношений в 2013 году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 проверки  и заключение от 30.04.2014 </w:t>
            </w:r>
          </w:p>
        </w:tc>
      </w:tr>
      <w:tr w:rsidR="000B51E3" w:rsidRPr="00294E9F" w:rsidTr="001E21AB">
        <w:trPr>
          <w:trHeight w:val="25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1E3" w:rsidRPr="00A65BBE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65BBE">
              <w:rPr>
                <w:rFonts w:ascii="Times New Roman" w:hAnsi="Times New Roman" w:cs="Times New Roman"/>
                <w:lang w:eastAsia="ru-RU"/>
              </w:rPr>
              <w:t xml:space="preserve">15.09.2014 -  </w:t>
            </w:r>
          </w:p>
          <w:p w:rsidR="000B51E3" w:rsidRPr="00A65BBE" w:rsidRDefault="000B51E3" w:rsidP="00AC3433">
            <w:pPr>
              <w:spacing w:after="0" w:line="240" w:lineRule="auto"/>
              <w:rPr>
                <w:rFonts w:ascii="Arial CYR" w:hAnsi="Arial CYR" w:cs="Arial CYR"/>
                <w:lang w:eastAsia="ru-RU"/>
              </w:rPr>
            </w:pPr>
            <w:r w:rsidRPr="00A65BBE">
              <w:rPr>
                <w:rFonts w:ascii="Times New Roman" w:hAnsi="Times New Roman" w:cs="Times New Roman"/>
                <w:lang w:eastAsia="ru-RU"/>
              </w:rPr>
              <w:t>03.10.2014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Агентство лесного хозяйства (Рослесхоз)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исполнения органами государственной власти субъектов Российской Федерации переданных полномочий Российской Федерации в области лесных отношений и расходования средств, предоставляемых в виде субвенций из федерального бюджета на осуществление указанных полномочий 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1E3" w:rsidRPr="00AC3433" w:rsidRDefault="000B51E3" w:rsidP="00AC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 от 03.10.2014</w:t>
            </w:r>
          </w:p>
        </w:tc>
      </w:tr>
    </w:tbl>
    <w:p w:rsidR="000B51E3" w:rsidRDefault="000B51E3"/>
    <w:sectPr w:rsidR="000B51E3" w:rsidSect="0097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433"/>
    <w:rsid w:val="00000827"/>
    <w:rsid w:val="0000266C"/>
    <w:rsid w:val="0000269F"/>
    <w:rsid w:val="00003338"/>
    <w:rsid w:val="00003CCC"/>
    <w:rsid w:val="00006363"/>
    <w:rsid w:val="00013342"/>
    <w:rsid w:val="000208A3"/>
    <w:rsid w:val="00020B90"/>
    <w:rsid w:val="00020DDF"/>
    <w:rsid w:val="00021AFC"/>
    <w:rsid w:val="000221E5"/>
    <w:rsid w:val="00022B4E"/>
    <w:rsid w:val="00022F90"/>
    <w:rsid w:val="00024B93"/>
    <w:rsid w:val="00026B46"/>
    <w:rsid w:val="0003388F"/>
    <w:rsid w:val="0003569E"/>
    <w:rsid w:val="00036DA2"/>
    <w:rsid w:val="00041FB0"/>
    <w:rsid w:val="00047E2D"/>
    <w:rsid w:val="00050FCB"/>
    <w:rsid w:val="0005469D"/>
    <w:rsid w:val="00054BC1"/>
    <w:rsid w:val="00055439"/>
    <w:rsid w:val="0005655F"/>
    <w:rsid w:val="00057575"/>
    <w:rsid w:val="00061AC1"/>
    <w:rsid w:val="00062AAE"/>
    <w:rsid w:val="00062E42"/>
    <w:rsid w:val="000643C0"/>
    <w:rsid w:val="00067D15"/>
    <w:rsid w:val="000704DE"/>
    <w:rsid w:val="00071136"/>
    <w:rsid w:val="00072DCC"/>
    <w:rsid w:val="000734E3"/>
    <w:rsid w:val="000735F7"/>
    <w:rsid w:val="000756CD"/>
    <w:rsid w:val="00076CFF"/>
    <w:rsid w:val="00082063"/>
    <w:rsid w:val="000826BA"/>
    <w:rsid w:val="00082EA8"/>
    <w:rsid w:val="000831B0"/>
    <w:rsid w:val="00083F54"/>
    <w:rsid w:val="00084516"/>
    <w:rsid w:val="0008547E"/>
    <w:rsid w:val="00087FD2"/>
    <w:rsid w:val="00090103"/>
    <w:rsid w:val="00092B25"/>
    <w:rsid w:val="00093C9E"/>
    <w:rsid w:val="00094A6E"/>
    <w:rsid w:val="000977EB"/>
    <w:rsid w:val="00097FE1"/>
    <w:rsid w:val="000A0ACC"/>
    <w:rsid w:val="000A11D9"/>
    <w:rsid w:val="000A29C4"/>
    <w:rsid w:val="000A2A6E"/>
    <w:rsid w:val="000A5C6A"/>
    <w:rsid w:val="000B013D"/>
    <w:rsid w:val="000B1B0C"/>
    <w:rsid w:val="000B51E3"/>
    <w:rsid w:val="000B529B"/>
    <w:rsid w:val="000B5384"/>
    <w:rsid w:val="000B7729"/>
    <w:rsid w:val="000C263B"/>
    <w:rsid w:val="000C28B2"/>
    <w:rsid w:val="000C346F"/>
    <w:rsid w:val="000C36F8"/>
    <w:rsid w:val="000C53F3"/>
    <w:rsid w:val="000C577A"/>
    <w:rsid w:val="000C691D"/>
    <w:rsid w:val="000C7C8C"/>
    <w:rsid w:val="000D0704"/>
    <w:rsid w:val="000D3571"/>
    <w:rsid w:val="000D6B54"/>
    <w:rsid w:val="000D79E1"/>
    <w:rsid w:val="000D7DA5"/>
    <w:rsid w:val="000E11B5"/>
    <w:rsid w:val="000E1434"/>
    <w:rsid w:val="000E52C4"/>
    <w:rsid w:val="000E5933"/>
    <w:rsid w:val="000E690F"/>
    <w:rsid w:val="000F0A35"/>
    <w:rsid w:val="000F2A4E"/>
    <w:rsid w:val="000F398F"/>
    <w:rsid w:val="000F57B0"/>
    <w:rsid w:val="000F63AA"/>
    <w:rsid w:val="000F6470"/>
    <w:rsid w:val="000F6AC9"/>
    <w:rsid w:val="00100FB0"/>
    <w:rsid w:val="0010410C"/>
    <w:rsid w:val="001045FB"/>
    <w:rsid w:val="00104B85"/>
    <w:rsid w:val="001114B3"/>
    <w:rsid w:val="00111775"/>
    <w:rsid w:val="00111CA3"/>
    <w:rsid w:val="001151FC"/>
    <w:rsid w:val="00115613"/>
    <w:rsid w:val="001207FC"/>
    <w:rsid w:val="00123B68"/>
    <w:rsid w:val="0012519D"/>
    <w:rsid w:val="00125420"/>
    <w:rsid w:val="00125BB7"/>
    <w:rsid w:val="00125BD8"/>
    <w:rsid w:val="0012637F"/>
    <w:rsid w:val="00126DA4"/>
    <w:rsid w:val="00127A9E"/>
    <w:rsid w:val="0013009A"/>
    <w:rsid w:val="00134F4A"/>
    <w:rsid w:val="00135054"/>
    <w:rsid w:val="0013685C"/>
    <w:rsid w:val="00136EC5"/>
    <w:rsid w:val="00136F61"/>
    <w:rsid w:val="00140A39"/>
    <w:rsid w:val="00140AAC"/>
    <w:rsid w:val="001419B6"/>
    <w:rsid w:val="001420A8"/>
    <w:rsid w:val="001427F2"/>
    <w:rsid w:val="0014588E"/>
    <w:rsid w:val="001462D4"/>
    <w:rsid w:val="00146725"/>
    <w:rsid w:val="00146A94"/>
    <w:rsid w:val="001507DF"/>
    <w:rsid w:val="00150811"/>
    <w:rsid w:val="001520FD"/>
    <w:rsid w:val="0015352C"/>
    <w:rsid w:val="00153CD2"/>
    <w:rsid w:val="00155780"/>
    <w:rsid w:val="0015581B"/>
    <w:rsid w:val="00156BFC"/>
    <w:rsid w:val="0015734E"/>
    <w:rsid w:val="00160302"/>
    <w:rsid w:val="00162462"/>
    <w:rsid w:val="001627DD"/>
    <w:rsid w:val="00162E0A"/>
    <w:rsid w:val="00165A62"/>
    <w:rsid w:val="00166B85"/>
    <w:rsid w:val="0016786F"/>
    <w:rsid w:val="00167D30"/>
    <w:rsid w:val="001707E5"/>
    <w:rsid w:val="00170BB1"/>
    <w:rsid w:val="00171133"/>
    <w:rsid w:val="00173732"/>
    <w:rsid w:val="00173BED"/>
    <w:rsid w:val="00173C8D"/>
    <w:rsid w:val="00176EE8"/>
    <w:rsid w:val="00177FA4"/>
    <w:rsid w:val="001808A1"/>
    <w:rsid w:val="0018103E"/>
    <w:rsid w:val="00181E41"/>
    <w:rsid w:val="0018213F"/>
    <w:rsid w:val="001830C3"/>
    <w:rsid w:val="001837EA"/>
    <w:rsid w:val="001838EA"/>
    <w:rsid w:val="00183A2F"/>
    <w:rsid w:val="001850BD"/>
    <w:rsid w:val="00187111"/>
    <w:rsid w:val="00192C7D"/>
    <w:rsid w:val="00192D80"/>
    <w:rsid w:val="001950AA"/>
    <w:rsid w:val="00196871"/>
    <w:rsid w:val="00196A34"/>
    <w:rsid w:val="00196A4E"/>
    <w:rsid w:val="001973CE"/>
    <w:rsid w:val="001A3177"/>
    <w:rsid w:val="001A3319"/>
    <w:rsid w:val="001A5383"/>
    <w:rsid w:val="001A6FD4"/>
    <w:rsid w:val="001B0A91"/>
    <w:rsid w:val="001B5091"/>
    <w:rsid w:val="001B581D"/>
    <w:rsid w:val="001B6266"/>
    <w:rsid w:val="001B702A"/>
    <w:rsid w:val="001C05B3"/>
    <w:rsid w:val="001C0EE8"/>
    <w:rsid w:val="001C12C4"/>
    <w:rsid w:val="001C1E20"/>
    <w:rsid w:val="001C274D"/>
    <w:rsid w:val="001C5E7C"/>
    <w:rsid w:val="001C663B"/>
    <w:rsid w:val="001D04F0"/>
    <w:rsid w:val="001D0C47"/>
    <w:rsid w:val="001D1F3C"/>
    <w:rsid w:val="001D2A67"/>
    <w:rsid w:val="001D5603"/>
    <w:rsid w:val="001D584D"/>
    <w:rsid w:val="001D6E1E"/>
    <w:rsid w:val="001E0C6D"/>
    <w:rsid w:val="001E21AB"/>
    <w:rsid w:val="001E492B"/>
    <w:rsid w:val="001E5435"/>
    <w:rsid w:val="001F0410"/>
    <w:rsid w:val="001F1078"/>
    <w:rsid w:val="001F2575"/>
    <w:rsid w:val="001F259E"/>
    <w:rsid w:val="001F41D1"/>
    <w:rsid w:val="001F485E"/>
    <w:rsid w:val="001F588B"/>
    <w:rsid w:val="001F6B0C"/>
    <w:rsid w:val="0020027A"/>
    <w:rsid w:val="00200344"/>
    <w:rsid w:val="002008CA"/>
    <w:rsid w:val="00200976"/>
    <w:rsid w:val="00201287"/>
    <w:rsid w:val="00204DF2"/>
    <w:rsid w:val="00207091"/>
    <w:rsid w:val="00210090"/>
    <w:rsid w:val="00210F58"/>
    <w:rsid w:val="002115D7"/>
    <w:rsid w:val="002119D6"/>
    <w:rsid w:val="00211FB3"/>
    <w:rsid w:val="0021295A"/>
    <w:rsid w:val="00213211"/>
    <w:rsid w:val="00216C3E"/>
    <w:rsid w:val="00216E07"/>
    <w:rsid w:val="00216E22"/>
    <w:rsid w:val="002205AF"/>
    <w:rsid w:val="0022061B"/>
    <w:rsid w:val="002210E0"/>
    <w:rsid w:val="00222EA0"/>
    <w:rsid w:val="00224C5F"/>
    <w:rsid w:val="0022651D"/>
    <w:rsid w:val="002267EA"/>
    <w:rsid w:val="00226E52"/>
    <w:rsid w:val="00227226"/>
    <w:rsid w:val="00232108"/>
    <w:rsid w:val="0024055D"/>
    <w:rsid w:val="00240E6C"/>
    <w:rsid w:val="002418EC"/>
    <w:rsid w:val="002436E9"/>
    <w:rsid w:val="00244750"/>
    <w:rsid w:val="00244BE2"/>
    <w:rsid w:val="0025006C"/>
    <w:rsid w:val="00250686"/>
    <w:rsid w:val="002540DF"/>
    <w:rsid w:val="00254349"/>
    <w:rsid w:val="0025591D"/>
    <w:rsid w:val="002561B4"/>
    <w:rsid w:val="00261267"/>
    <w:rsid w:val="00262CC6"/>
    <w:rsid w:val="00263675"/>
    <w:rsid w:val="00264E81"/>
    <w:rsid w:val="00265C8E"/>
    <w:rsid w:val="00266445"/>
    <w:rsid w:val="00271DD3"/>
    <w:rsid w:val="002733C1"/>
    <w:rsid w:val="0027427C"/>
    <w:rsid w:val="00275BB8"/>
    <w:rsid w:val="00276E36"/>
    <w:rsid w:val="002819C0"/>
    <w:rsid w:val="00282361"/>
    <w:rsid w:val="002823EF"/>
    <w:rsid w:val="00282600"/>
    <w:rsid w:val="002862C2"/>
    <w:rsid w:val="00291859"/>
    <w:rsid w:val="00292A18"/>
    <w:rsid w:val="00292E98"/>
    <w:rsid w:val="00294E9F"/>
    <w:rsid w:val="00296285"/>
    <w:rsid w:val="002965E1"/>
    <w:rsid w:val="00297418"/>
    <w:rsid w:val="002A24EF"/>
    <w:rsid w:val="002A346E"/>
    <w:rsid w:val="002A5FC0"/>
    <w:rsid w:val="002B0D87"/>
    <w:rsid w:val="002B1597"/>
    <w:rsid w:val="002B1EFC"/>
    <w:rsid w:val="002B3005"/>
    <w:rsid w:val="002B4187"/>
    <w:rsid w:val="002B4A37"/>
    <w:rsid w:val="002B66F0"/>
    <w:rsid w:val="002B6B16"/>
    <w:rsid w:val="002C3692"/>
    <w:rsid w:val="002C4A82"/>
    <w:rsid w:val="002D090E"/>
    <w:rsid w:val="002D104B"/>
    <w:rsid w:val="002D1ADD"/>
    <w:rsid w:val="002D1FE2"/>
    <w:rsid w:val="002D635C"/>
    <w:rsid w:val="002D6F15"/>
    <w:rsid w:val="002D7AA0"/>
    <w:rsid w:val="002E1CAF"/>
    <w:rsid w:val="002E3E12"/>
    <w:rsid w:val="002E46A3"/>
    <w:rsid w:val="002E4987"/>
    <w:rsid w:val="002E5E77"/>
    <w:rsid w:val="002F0BA5"/>
    <w:rsid w:val="002F1110"/>
    <w:rsid w:val="002F3B23"/>
    <w:rsid w:val="002F47D4"/>
    <w:rsid w:val="002F4E57"/>
    <w:rsid w:val="002F7A71"/>
    <w:rsid w:val="002F7D21"/>
    <w:rsid w:val="003000F1"/>
    <w:rsid w:val="003005AB"/>
    <w:rsid w:val="00300F2B"/>
    <w:rsid w:val="00302956"/>
    <w:rsid w:val="00302ED0"/>
    <w:rsid w:val="00303C9C"/>
    <w:rsid w:val="0030425B"/>
    <w:rsid w:val="003073E8"/>
    <w:rsid w:val="003075B2"/>
    <w:rsid w:val="00314373"/>
    <w:rsid w:val="00322B7D"/>
    <w:rsid w:val="00325362"/>
    <w:rsid w:val="003257B8"/>
    <w:rsid w:val="00327157"/>
    <w:rsid w:val="00327529"/>
    <w:rsid w:val="0032763A"/>
    <w:rsid w:val="003310CC"/>
    <w:rsid w:val="00332143"/>
    <w:rsid w:val="00332D5F"/>
    <w:rsid w:val="00333855"/>
    <w:rsid w:val="0033389E"/>
    <w:rsid w:val="00333CFF"/>
    <w:rsid w:val="00334392"/>
    <w:rsid w:val="0033509A"/>
    <w:rsid w:val="00335BD0"/>
    <w:rsid w:val="00335D88"/>
    <w:rsid w:val="00335F40"/>
    <w:rsid w:val="003360A4"/>
    <w:rsid w:val="00341729"/>
    <w:rsid w:val="0034245B"/>
    <w:rsid w:val="00343C94"/>
    <w:rsid w:val="0034447B"/>
    <w:rsid w:val="00345054"/>
    <w:rsid w:val="00345D16"/>
    <w:rsid w:val="00347093"/>
    <w:rsid w:val="00350FDE"/>
    <w:rsid w:val="00351139"/>
    <w:rsid w:val="003522D3"/>
    <w:rsid w:val="00354449"/>
    <w:rsid w:val="00354A56"/>
    <w:rsid w:val="003555EC"/>
    <w:rsid w:val="00355E81"/>
    <w:rsid w:val="00363E60"/>
    <w:rsid w:val="00364DEE"/>
    <w:rsid w:val="00364FAF"/>
    <w:rsid w:val="003659E1"/>
    <w:rsid w:val="00365FA5"/>
    <w:rsid w:val="003734DD"/>
    <w:rsid w:val="003857A5"/>
    <w:rsid w:val="00387D62"/>
    <w:rsid w:val="00391C4C"/>
    <w:rsid w:val="003928CA"/>
    <w:rsid w:val="003956BC"/>
    <w:rsid w:val="00396C63"/>
    <w:rsid w:val="003A0949"/>
    <w:rsid w:val="003A13B2"/>
    <w:rsid w:val="003A1A72"/>
    <w:rsid w:val="003A2843"/>
    <w:rsid w:val="003A6E29"/>
    <w:rsid w:val="003A7216"/>
    <w:rsid w:val="003A73E1"/>
    <w:rsid w:val="003A7735"/>
    <w:rsid w:val="003B05E2"/>
    <w:rsid w:val="003B4818"/>
    <w:rsid w:val="003B495A"/>
    <w:rsid w:val="003B7085"/>
    <w:rsid w:val="003C3285"/>
    <w:rsid w:val="003C4EB6"/>
    <w:rsid w:val="003C71EB"/>
    <w:rsid w:val="003C7691"/>
    <w:rsid w:val="003D2A50"/>
    <w:rsid w:val="003D6BB1"/>
    <w:rsid w:val="003D7CEA"/>
    <w:rsid w:val="003D7FB4"/>
    <w:rsid w:val="003E0316"/>
    <w:rsid w:val="003E05EF"/>
    <w:rsid w:val="003E2198"/>
    <w:rsid w:val="003E3813"/>
    <w:rsid w:val="003E4B5A"/>
    <w:rsid w:val="003E6210"/>
    <w:rsid w:val="003F031C"/>
    <w:rsid w:val="003F10C7"/>
    <w:rsid w:val="003F1CED"/>
    <w:rsid w:val="003F3A53"/>
    <w:rsid w:val="003F4725"/>
    <w:rsid w:val="003F4DAF"/>
    <w:rsid w:val="003F5C49"/>
    <w:rsid w:val="003F73F9"/>
    <w:rsid w:val="003F760A"/>
    <w:rsid w:val="003F7A76"/>
    <w:rsid w:val="00401DA7"/>
    <w:rsid w:val="00402083"/>
    <w:rsid w:val="00402801"/>
    <w:rsid w:val="00403964"/>
    <w:rsid w:val="00405378"/>
    <w:rsid w:val="00406719"/>
    <w:rsid w:val="004067EC"/>
    <w:rsid w:val="004071BC"/>
    <w:rsid w:val="00410DF1"/>
    <w:rsid w:val="00410EEA"/>
    <w:rsid w:val="004114F4"/>
    <w:rsid w:val="004129C4"/>
    <w:rsid w:val="004132EA"/>
    <w:rsid w:val="004143E4"/>
    <w:rsid w:val="0041697F"/>
    <w:rsid w:val="004175C4"/>
    <w:rsid w:val="00421676"/>
    <w:rsid w:val="004217AB"/>
    <w:rsid w:val="00421FD7"/>
    <w:rsid w:val="00425D2F"/>
    <w:rsid w:val="004268B8"/>
    <w:rsid w:val="004269ED"/>
    <w:rsid w:val="00432A9D"/>
    <w:rsid w:val="00433191"/>
    <w:rsid w:val="0043584C"/>
    <w:rsid w:val="004365BA"/>
    <w:rsid w:val="004437F8"/>
    <w:rsid w:val="0044437D"/>
    <w:rsid w:val="00455286"/>
    <w:rsid w:val="0045587A"/>
    <w:rsid w:val="00461BCE"/>
    <w:rsid w:val="00462794"/>
    <w:rsid w:val="004630E9"/>
    <w:rsid w:val="00463718"/>
    <w:rsid w:val="00464B38"/>
    <w:rsid w:val="00466EC3"/>
    <w:rsid w:val="00467B23"/>
    <w:rsid w:val="00467C17"/>
    <w:rsid w:val="0047065B"/>
    <w:rsid w:val="004706EB"/>
    <w:rsid w:val="00470A48"/>
    <w:rsid w:val="00471984"/>
    <w:rsid w:val="00471D05"/>
    <w:rsid w:val="0047263B"/>
    <w:rsid w:val="004768A8"/>
    <w:rsid w:val="00477043"/>
    <w:rsid w:val="00477EE7"/>
    <w:rsid w:val="0048036F"/>
    <w:rsid w:val="00482EAF"/>
    <w:rsid w:val="004830D6"/>
    <w:rsid w:val="0048316B"/>
    <w:rsid w:val="00484FB1"/>
    <w:rsid w:val="0048521A"/>
    <w:rsid w:val="0049079E"/>
    <w:rsid w:val="004914D0"/>
    <w:rsid w:val="00491579"/>
    <w:rsid w:val="00493887"/>
    <w:rsid w:val="00495283"/>
    <w:rsid w:val="00495F21"/>
    <w:rsid w:val="00497450"/>
    <w:rsid w:val="004979B1"/>
    <w:rsid w:val="004A037A"/>
    <w:rsid w:val="004A0F72"/>
    <w:rsid w:val="004A1E90"/>
    <w:rsid w:val="004A244B"/>
    <w:rsid w:val="004A4C80"/>
    <w:rsid w:val="004A53FF"/>
    <w:rsid w:val="004A5C4B"/>
    <w:rsid w:val="004A6354"/>
    <w:rsid w:val="004A75AF"/>
    <w:rsid w:val="004B0FBD"/>
    <w:rsid w:val="004B2667"/>
    <w:rsid w:val="004B27BB"/>
    <w:rsid w:val="004B34BB"/>
    <w:rsid w:val="004B57FA"/>
    <w:rsid w:val="004B67B8"/>
    <w:rsid w:val="004B73FF"/>
    <w:rsid w:val="004B7F7D"/>
    <w:rsid w:val="004C049D"/>
    <w:rsid w:val="004C08FB"/>
    <w:rsid w:val="004C1A31"/>
    <w:rsid w:val="004C2840"/>
    <w:rsid w:val="004C325B"/>
    <w:rsid w:val="004C531C"/>
    <w:rsid w:val="004C75F4"/>
    <w:rsid w:val="004D0DE2"/>
    <w:rsid w:val="004D105E"/>
    <w:rsid w:val="004D275E"/>
    <w:rsid w:val="004D3FF4"/>
    <w:rsid w:val="004D4EF5"/>
    <w:rsid w:val="004D516F"/>
    <w:rsid w:val="004D7D9D"/>
    <w:rsid w:val="004D7DEB"/>
    <w:rsid w:val="004E2873"/>
    <w:rsid w:val="004E41CF"/>
    <w:rsid w:val="004E5DA7"/>
    <w:rsid w:val="004F05D2"/>
    <w:rsid w:val="004F3C27"/>
    <w:rsid w:val="004F5DE4"/>
    <w:rsid w:val="004F6798"/>
    <w:rsid w:val="004F7369"/>
    <w:rsid w:val="00500F11"/>
    <w:rsid w:val="00505A0C"/>
    <w:rsid w:val="00505EF0"/>
    <w:rsid w:val="00507963"/>
    <w:rsid w:val="00512AB5"/>
    <w:rsid w:val="0051386D"/>
    <w:rsid w:val="00513C5C"/>
    <w:rsid w:val="00514F6F"/>
    <w:rsid w:val="00515B3C"/>
    <w:rsid w:val="00517256"/>
    <w:rsid w:val="00517E0D"/>
    <w:rsid w:val="005205D0"/>
    <w:rsid w:val="005208AD"/>
    <w:rsid w:val="00520B94"/>
    <w:rsid w:val="00522C21"/>
    <w:rsid w:val="0052318C"/>
    <w:rsid w:val="005245CC"/>
    <w:rsid w:val="005253AC"/>
    <w:rsid w:val="0052605A"/>
    <w:rsid w:val="00527F6F"/>
    <w:rsid w:val="0053018F"/>
    <w:rsid w:val="00532321"/>
    <w:rsid w:val="00532AD8"/>
    <w:rsid w:val="005341DC"/>
    <w:rsid w:val="00537545"/>
    <w:rsid w:val="00541CD9"/>
    <w:rsid w:val="00543E7A"/>
    <w:rsid w:val="005440EF"/>
    <w:rsid w:val="00547422"/>
    <w:rsid w:val="00551AA0"/>
    <w:rsid w:val="00556FB4"/>
    <w:rsid w:val="00560682"/>
    <w:rsid w:val="00560F52"/>
    <w:rsid w:val="00561140"/>
    <w:rsid w:val="00562288"/>
    <w:rsid w:val="00563BD1"/>
    <w:rsid w:val="005645CE"/>
    <w:rsid w:val="00564EBC"/>
    <w:rsid w:val="00564F92"/>
    <w:rsid w:val="00570C8F"/>
    <w:rsid w:val="00571A7E"/>
    <w:rsid w:val="00571B11"/>
    <w:rsid w:val="005733C0"/>
    <w:rsid w:val="0057433D"/>
    <w:rsid w:val="0057443F"/>
    <w:rsid w:val="00581672"/>
    <w:rsid w:val="00581F8A"/>
    <w:rsid w:val="005822B3"/>
    <w:rsid w:val="005823A8"/>
    <w:rsid w:val="00582ACA"/>
    <w:rsid w:val="00586DDD"/>
    <w:rsid w:val="00590AA1"/>
    <w:rsid w:val="005910EC"/>
    <w:rsid w:val="00592E37"/>
    <w:rsid w:val="00592E47"/>
    <w:rsid w:val="005944DA"/>
    <w:rsid w:val="00595EBF"/>
    <w:rsid w:val="005975FD"/>
    <w:rsid w:val="00597B82"/>
    <w:rsid w:val="00597C87"/>
    <w:rsid w:val="005A3A34"/>
    <w:rsid w:val="005A4998"/>
    <w:rsid w:val="005A4F08"/>
    <w:rsid w:val="005A53B1"/>
    <w:rsid w:val="005A5EB0"/>
    <w:rsid w:val="005A66D4"/>
    <w:rsid w:val="005A722B"/>
    <w:rsid w:val="005A739C"/>
    <w:rsid w:val="005B35E6"/>
    <w:rsid w:val="005B369C"/>
    <w:rsid w:val="005B3BCB"/>
    <w:rsid w:val="005B61EB"/>
    <w:rsid w:val="005B7DF9"/>
    <w:rsid w:val="005B7FD4"/>
    <w:rsid w:val="005C001B"/>
    <w:rsid w:val="005C069A"/>
    <w:rsid w:val="005C06C1"/>
    <w:rsid w:val="005C4946"/>
    <w:rsid w:val="005C5DB3"/>
    <w:rsid w:val="005C6A6C"/>
    <w:rsid w:val="005C7276"/>
    <w:rsid w:val="005C7F58"/>
    <w:rsid w:val="005D02B5"/>
    <w:rsid w:val="005D0476"/>
    <w:rsid w:val="005D1CCB"/>
    <w:rsid w:val="005D1D07"/>
    <w:rsid w:val="005D20E4"/>
    <w:rsid w:val="005D2C62"/>
    <w:rsid w:val="005D4F90"/>
    <w:rsid w:val="005D5C49"/>
    <w:rsid w:val="005D6D4A"/>
    <w:rsid w:val="005E386F"/>
    <w:rsid w:val="005E7079"/>
    <w:rsid w:val="005F11E5"/>
    <w:rsid w:val="005F34BD"/>
    <w:rsid w:val="005F5A47"/>
    <w:rsid w:val="00601DE0"/>
    <w:rsid w:val="00601F41"/>
    <w:rsid w:val="00603CC0"/>
    <w:rsid w:val="00604324"/>
    <w:rsid w:val="00604757"/>
    <w:rsid w:val="00604C37"/>
    <w:rsid w:val="0060525E"/>
    <w:rsid w:val="00607E83"/>
    <w:rsid w:val="00610D54"/>
    <w:rsid w:val="006127E4"/>
    <w:rsid w:val="00613861"/>
    <w:rsid w:val="0061389D"/>
    <w:rsid w:val="00614857"/>
    <w:rsid w:val="00614FDB"/>
    <w:rsid w:val="006155B9"/>
    <w:rsid w:val="00615BDD"/>
    <w:rsid w:val="0061647C"/>
    <w:rsid w:val="0061705F"/>
    <w:rsid w:val="00621DFD"/>
    <w:rsid w:val="006223EA"/>
    <w:rsid w:val="006228E2"/>
    <w:rsid w:val="00623D4E"/>
    <w:rsid w:val="006241C8"/>
    <w:rsid w:val="006319F4"/>
    <w:rsid w:val="00632DB8"/>
    <w:rsid w:val="0063336F"/>
    <w:rsid w:val="00637486"/>
    <w:rsid w:val="006416DF"/>
    <w:rsid w:val="00643E77"/>
    <w:rsid w:val="0064717B"/>
    <w:rsid w:val="00647E02"/>
    <w:rsid w:val="006505C5"/>
    <w:rsid w:val="00651A8C"/>
    <w:rsid w:val="006529D4"/>
    <w:rsid w:val="00653D70"/>
    <w:rsid w:val="00655A31"/>
    <w:rsid w:val="00660647"/>
    <w:rsid w:val="00660EC5"/>
    <w:rsid w:val="006619AB"/>
    <w:rsid w:val="00662147"/>
    <w:rsid w:val="0066249E"/>
    <w:rsid w:val="00663B48"/>
    <w:rsid w:val="00663EE8"/>
    <w:rsid w:val="0066762A"/>
    <w:rsid w:val="00667EBE"/>
    <w:rsid w:val="00670885"/>
    <w:rsid w:val="006714D4"/>
    <w:rsid w:val="00671CD9"/>
    <w:rsid w:val="00673068"/>
    <w:rsid w:val="00673755"/>
    <w:rsid w:val="006766ED"/>
    <w:rsid w:val="00676AE8"/>
    <w:rsid w:val="0067758B"/>
    <w:rsid w:val="00677CF7"/>
    <w:rsid w:val="00681C70"/>
    <w:rsid w:val="00683470"/>
    <w:rsid w:val="00686542"/>
    <w:rsid w:val="00687DF7"/>
    <w:rsid w:val="00691380"/>
    <w:rsid w:val="0069224B"/>
    <w:rsid w:val="00693EDE"/>
    <w:rsid w:val="00694E9C"/>
    <w:rsid w:val="006956BF"/>
    <w:rsid w:val="00695EA8"/>
    <w:rsid w:val="006973F8"/>
    <w:rsid w:val="006A161D"/>
    <w:rsid w:val="006A186C"/>
    <w:rsid w:val="006B1683"/>
    <w:rsid w:val="006B1FDF"/>
    <w:rsid w:val="006B2CC3"/>
    <w:rsid w:val="006B5F3C"/>
    <w:rsid w:val="006B7028"/>
    <w:rsid w:val="006C0172"/>
    <w:rsid w:val="006C093C"/>
    <w:rsid w:val="006C3442"/>
    <w:rsid w:val="006C4387"/>
    <w:rsid w:val="006C5892"/>
    <w:rsid w:val="006C70A9"/>
    <w:rsid w:val="006D00C9"/>
    <w:rsid w:val="006D21A5"/>
    <w:rsid w:val="006D6485"/>
    <w:rsid w:val="006D71B6"/>
    <w:rsid w:val="006D7583"/>
    <w:rsid w:val="006D7597"/>
    <w:rsid w:val="006D78F1"/>
    <w:rsid w:val="006E01CB"/>
    <w:rsid w:val="006E2556"/>
    <w:rsid w:val="006E41FC"/>
    <w:rsid w:val="006E42E1"/>
    <w:rsid w:val="006E4F25"/>
    <w:rsid w:val="006F0202"/>
    <w:rsid w:val="006F059D"/>
    <w:rsid w:val="006F14F7"/>
    <w:rsid w:val="006F20E3"/>
    <w:rsid w:val="006F2A3F"/>
    <w:rsid w:val="006F2EE5"/>
    <w:rsid w:val="006F4D41"/>
    <w:rsid w:val="006F5748"/>
    <w:rsid w:val="00700969"/>
    <w:rsid w:val="00701352"/>
    <w:rsid w:val="0070430D"/>
    <w:rsid w:val="00705FB2"/>
    <w:rsid w:val="0070615B"/>
    <w:rsid w:val="00706342"/>
    <w:rsid w:val="0070737A"/>
    <w:rsid w:val="00707B63"/>
    <w:rsid w:val="00707D98"/>
    <w:rsid w:val="007143E8"/>
    <w:rsid w:val="007150C4"/>
    <w:rsid w:val="007151DC"/>
    <w:rsid w:val="00715EA4"/>
    <w:rsid w:val="0072107C"/>
    <w:rsid w:val="007210F6"/>
    <w:rsid w:val="0072248E"/>
    <w:rsid w:val="00722BC8"/>
    <w:rsid w:val="007316BF"/>
    <w:rsid w:val="00732986"/>
    <w:rsid w:val="007357EC"/>
    <w:rsid w:val="007365C0"/>
    <w:rsid w:val="0073695D"/>
    <w:rsid w:val="007416E1"/>
    <w:rsid w:val="0074193F"/>
    <w:rsid w:val="00742E7D"/>
    <w:rsid w:val="00752D87"/>
    <w:rsid w:val="0075491C"/>
    <w:rsid w:val="0075531E"/>
    <w:rsid w:val="00755A69"/>
    <w:rsid w:val="00755BA3"/>
    <w:rsid w:val="00757910"/>
    <w:rsid w:val="007613F4"/>
    <w:rsid w:val="00764B1C"/>
    <w:rsid w:val="00764D2B"/>
    <w:rsid w:val="007654C0"/>
    <w:rsid w:val="00770866"/>
    <w:rsid w:val="007732D7"/>
    <w:rsid w:val="007739E9"/>
    <w:rsid w:val="00774586"/>
    <w:rsid w:val="00774C7F"/>
    <w:rsid w:val="00775EE9"/>
    <w:rsid w:val="00775F09"/>
    <w:rsid w:val="007765C9"/>
    <w:rsid w:val="00776C6A"/>
    <w:rsid w:val="00782203"/>
    <w:rsid w:val="00785846"/>
    <w:rsid w:val="00786E71"/>
    <w:rsid w:val="00787AE3"/>
    <w:rsid w:val="0079261D"/>
    <w:rsid w:val="007937CD"/>
    <w:rsid w:val="007965D6"/>
    <w:rsid w:val="00797DDD"/>
    <w:rsid w:val="007A0A99"/>
    <w:rsid w:val="007A3C7C"/>
    <w:rsid w:val="007A506C"/>
    <w:rsid w:val="007A596D"/>
    <w:rsid w:val="007A6405"/>
    <w:rsid w:val="007A76F2"/>
    <w:rsid w:val="007B3B6C"/>
    <w:rsid w:val="007B5E05"/>
    <w:rsid w:val="007C0739"/>
    <w:rsid w:val="007C0F4D"/>
    <w:rsid w:val="007C1DD3"/>
    <w:rsid w:val="007C20AC"/>
    <w:rsid w:val="007C517D"/>
    <w:rsid w:val="007D0CF4"/>
    <w:rsid w:val="007D0E01"/>
    <w:rsid w:val="007D2066"/>
    <w:rsid w:val="007D2ECD"/>
    <w:rsid w:val="007D4BF3"/>
    <w:rsid w:val="007D5B89"/>
    <w:rsid w:val="007D5E3D"/>
    <w:rsid w:val="007D77E3"/>
    <w:rsid w:val="007E00C4"/>
    <w:rsid w:val="007E16DE"/>
    <w:rsid w:val="007E1DB4"/>
    <w:rsid w:val="007E3AD2"/>
    <w:rsid w:val="007E7015"/>
    <w:rsid w:val="007E7294"/>
    <w:rsid w:val="007F0165"/>
    <w:rsid w:val="007F06BE"/>
    <w:rsid w:val="007F26E4"/>
    <w:rsid w:val="007F382B"/>
    <w:rsid w:val="007F5F01"/>
    <w:rsid w:val="007F6B1D"/>
    <w:rsid w:val="007F6DDF"/>
    <w:rsid w:val="00800171"/>
    <w:rsid w:val="008009C4"/>
    <w:rsid w:val="0080155F"/>
    <w:rsid w:val="00803EA2"/>
    <w:rsid w:val="00811D26"/>
    <w:rsid w:val="00811FBD"/>
    <w:rsid w:val="00812649"/>
    <w:rsid w:val="00814216"/>
    <w:rsid w:val="00814DF2"/>
    <w:rsid w:val="0081631A"/>
    <w:rsid w:val="0082240C"/>
    <w:rsid w:val="00826DB8"/>
    <w:rsid w:val="008272E0"/>
    <w:rsid w:val="0083005A"/>
    <w:rsid w:val="0083426B"/>
    <w:rsid w:val="00842000"/>
    <w:rsid w:val="0084286E"/>
    <w:rsid w:val="00845EA9"/>
    <w:rsid w:val="008471D4"/>
    <w:rsid w:val="008502BF"/>
    <w:rsid w:val="0085111C"/>
    <w:rsid w:val="008520D6"/>
    <w:rsid w:val="00852920"/>
    <w:rsid w:val="0085307E"/>
    <w:rsid w:val="008532E4"/>
    <w:rsid w:val="00853887"/>
    <w:rsid w:val="0085752C"/>
    <w:rsid w:val="00862BB4"/>
    <w:rsid w:val="008650B7"/>
    <w:rsid w:val="00865428"/>
    <w:rsid w:val="00866F29"/>
    <w:rsid w:val="00867607"/>
    <w:rsid w:val="0087158A"/>
    <w:rsid w:val="00871638"/>
    <w:rsid w:val="0087404E"/>
    <w:rsid w:val="00874D45"/>
    <w:rsid w:val="0087691C"/>
    <w:rsid w:val="00876AA9"/>
    <w:rsid w:val="00877A63"/>
    <w:rsid w:val="00877C13"/>
    <w:rsid w:val="00882F5B"/>
    <w:rsid w:val="00884AD0"/>
    <w:rsid w:val="00884B06"/>
    <w:rsid w:val="00886101"/>
    <w:rsid w:val="0088635E"/>
    <w:rsid w:val="008877E0"/>
    <w:rsid w:val="0089041B"/>
    <w:rsid w:val="0089665E"/>
    <w:rsid w:val="00896D8D"/>
    <w:rsid w:val="00897D2A"/>
    <w:rsid w:val="008A030A"/>
    <w:rsid w:val="008A1771"/>
    <w:rsid w:val="008A247D"/>
    <w:rsid w:val="008A36C6"/>
    <w:rsid w:val="008A37B1"/>
    <w:rsid w:val="008A56F5"/>
    <w:rsid w:val="008A5C21"/>
    <w:rsid w:val="008A7584"/>
    <w:rsid w:val="008A798D"/>
    <w:rsid w:val="008A7CE0"/>
    <w:rsid w:val="008B405C"/>
    <w:rsid w:val="008B4FF3"/>
    <w:rsid w:val="008B511A"/>
    <w:rsid w:val="008B6660"/>
    <w:rsid w:val="008B70B8"/>
    <w:rsid w:val="008C052D"/>
    <w:rsid w:val="008C198B"/>
    <w:rsid w:val="008C264B"/>
    <w:rsid w:val="008C3237"/>
    <w:rsid w:val="008C3B27"/>
    <w:rsid w:val="008C52AE"/>
    <w:rsid w:val="008C671B"/>
    <w:rsid w:val="008C7A84"/>
    <w:rsid w:val="008C7E9D"/>
    <w:rsid w:val="008D07FD"/>
    <w:rsid w:val="008D1B4E"/>
    <w:rsid w:val="008D209A"/>
    <w:rsid w:val="008D5A66"/>
    <w:rsid w:val="008D5CC9"/>
    <w:rsid w:val="008D7C98"/>
    <w:rsid w:val="008E136E"/>
    <w:rsid w:val="008E2818"/>
    <w:rsid w:val="008E32EA"/>
    <w:rsid w:val="008E5BEF"/>
    <w:rsid w:val="008E6A24"/>
    <w:rsid w:val="008E745F"/>
    <w:rsid w:val="008E7991"/>
    <w:rsid w:val="008F122B"/>
    <w:rsid w:val="008F1F49"/>
    <w:rsid w:val="008F25D0"/>
    <w:rsid w:val="008F2E1C"/>
    <w:rsid w:val="008F3438"/>
    <w:rsid w:val="008F571D"/>
    <w:rsid w:val="008F6CEF"/>
    <w:rsid w:val="008F7559"/>
    <w:rsid w:val="00900A32"/>
    <w:rsid w:val="00901DD4"/>
    <w:rsid w:val="00902132"/>
    <w:rsid w:val="00904147"/>
    <w:rsid w:val="00904223"/>
    <w:rsid w:val="009061A2"/>
    <w:rsid w:val="00906920"/>
    <w:rsid w:val="00910487"/>
    <w:rsid w:val="0091104A"/>
    <w:rsid w:val="00913BC8"/>
    <w:rsid w:val="00913FE9"/>
    <w:rsid w:val="0091597B"/>
    <w:rsid w:val="00915F05"/>
    <w:rsid w:val="00916267"/>
    <w:rsid w:val="00916FBA"/>
    <w:rsid w:val="009214C5"/>
    <w:rsid w:val="00921865"/>
    <w:rsid w:val="00921CEC"/>
    <w:rsid w:val="00924D70"/>
    <w:rsid w:val="00925009"/>
    <w:rsid w:val="009275BD"/>
    <w:rsid w:val="00933A83"/>
    <w:rsid w:val="00934D8F"/>
    <w:rsid w:val="009371BB"/>
    <w:rsid w:val="00937632"/>
    <w:rsid w:val="00937E41"/>
    <w:rsid w:val="00942898"/>
    <w:rsid w:val="009448CF"/>
    <w:rsid w:val="00945D8B"/>
    <w:rsid w:val="009515B4"/>
    <w:rsid w:val="00953E2D"/>
    <w:rsid w:val="00955E7E"/>
    <w:rsid w:val="00956579"/>
    <w:rsid w:val="00957474"/>
    <w:rsid w:val="00957FD4"/>
    <w:rsid w:val="009637CB"/>
    <w:rsid w:val="00964CE6"/>
    <w:rsid w:val="00965BF5"/>
    <w:rsid w:val="0096742C"/>
    <w:rsid w:val="00967B04"/>
    <w:rsid w:val="00971C05"/>
    <w:rsid w:val="00973FA1"/>
    <w:rsid w:val="00974836"/>
    <w:rsid w:val="00976251"/>
    <w:rsid w:val="0097712D"/>
    <w:rsid w:val="009863F2"/>
    <w:rsid w:val="00992DF3"/>
    <w:rsid w:val="0099300E"/>
    <w:rsid w:val="009A170B"/>
    <w:rsid w:val="009A17A3"/>
    <w:rsid w:val="009A33D4"/>
    <w:rsid w:val="009A3A0D"/>
    <w:rsid w:val="009A6347"/>
    <w:rsid w:val="009A6CA9"/>
    <w:rsid w:val="009B1053"/>
    <w:rsid w:val="009B11AE"/>
    <w:rsid w:val="009B21BF"/>
    <w:rsid w:val="009B30A2"/>
    <w:rsid w:val="009B322E"/>
    <w:rsid w:val="009B35BE"/>
    <w:rsid w:val="009B6B51"/>
    <w:rsid w:val="009B6F94"/>
    <w:rsid w:val="009B751E"/>
    <w:rsid w:val="009C650A"/>
    <w:rsid w:val="009C6FE1"/>
    <w:rsid w:val="009D0EF9"/>
    <w:rsid w:val="009D135F"/>
    <w:rsid w:val="009D2213"/>
    <w:rsid w:val="009D5A03"/>
    <w:rsid w:val="009D66D5"/>
    <w:rsid w:val="009D6755"/>
    <w:rsid w:val="009E01D8"/>
    <w:rsid w:val="009E2C71"/>
    <w:rsid w:val="009E4C56"/>
    <w:rsid w:val="009E6631"/>
    <w:rsid w:val="009E6819"/>
    <w:rsid w:val="009F043C"/>
    <w:rsid w:val="009F178A"/>
    <w:rsid w:val="009F1B87"/>
    <w:rsid w:val="009F2318"/>
    <w:rsid w:val="009F36B0"/>
    <w:rsid w:val="009F495F"/>
    <w:rsid w:val="009F5106"/>
    <w:rsid w:val="009F5293"/>
    <w:rsid w:val="009F6478"/>
    <w:rsid w:val="009F64F7"/>
    <w:rsid w:val="00A01263"/>
    <w:rsid w:val="00A01322"/>
    <w:rsid w:val="00A017FA"/>
    <w:rsid w:val="00A0427E"/>
    <w:rsid w:val="00A0506D"/>
    <w:rsid w:val="00A06E84"/>
    <w:rsid w:val="00A13A29"/>
    <w:rsid w:val="00A13BAE"/>
    <w:rsid w:val="00A13F81"/>
    <w:rsid w:val="00A1552A"/>
    <w:rsid w:val="00A15F06"/>
    <w:rsid w:val="00A1679E"/>
    <w:rsid w:val="00A171FB"/>
    <w:rsid w:val="00A22208"/>
    <w:rsid w:val="00A24AB5"/>
    <w:rsid w:val="00A258E3"/>
    <w:rsid w:val="00A261A8"/>
    <w:rsid w:val="00A31CA3"/>
    <w:rsid w:val="00A34FB6"/>
    <w:rsid w:val="00A35720"/>
    <w:rsid w:val="00A37448"/>
    <w:rsid w:val="00A37794"/>
    <w:rsid w:val="00A4059E"/>
    <w:rsid w:val="00A4065F"/>
    <w:rsid w:val="00A40DC8"/>
    <w:rsid w:val="00A42083"/>
    <w:rsid w:val="00A43761"/>
    <w:rsid w:val="00A44477"/>
    <w:rsid w:val="00A465A0"/>
    <w:rsid w:val="00A47056"/>
    <w:rsid w:val="00A5076A"/>
    <w:rsid w:val="00A51C06"/>
    <w:rsid w:val="00A51E80"/>
    <w:rsid w:val="00A57A24"/>
    <w:rsid w:val="00A605A4"/>
    <w:rsid w:val="00A60703"/>
    <w:rsid w:val="00A60753"/>
    <w:rsid w:val="00A61272"/>
    <w:rsid w:val="00A631D8"/>
    <w:rsid w:val="00A6340C"/>
    <w:rsid w:val="00A64D44"/>
    <w:rsid w:val="00A65746"/>
    <w:rsid w:val="00A65BBE"/>
    <w:rsid w:val="00A668E4"/>
    <w:rsid w:val="00A7044E"/>
    <w:rsid w:val="00A70B5B"/>
    <w:rsid w:val="00A70F53"/>
    <w:rsid w:val="00A71687"/>
    <w:rsid w:val="00A74E89"/>
    <w:rsid w:val="00A75953"/>
    <w:rsid w:val="00A775F0"/>
    <w:rsid w:val="00A7793B"/>
    <w:rsid w:val="00A80C0D"/>
    <w:rsid w:val="00A81C25"/>
    <w:rsid w:val="00A83AFF"/>
    <w:rsid w:val="00A85487"/>
    <w:rsid w:val="00A855F7"/>
    <w:rsid w:val="00A86607"/>
    <w:rsid w:val="00A90726"/>
    <w:rsid w:val="00A90B6F"/>
    <w:rsid w:val="00A944C1"/>
    <w:rsid w:val="00AA59AC"/>
    <w:rsid w:val="00AA7AB2"/>
    <w:rsid w:val="00AA7CA2"/>
    <w:rsid w:val="00AB2049"/>
    <w:rsid w:val="00AB213D"/>
    <w:rsid w:val="00AB226F"/>
    <w:rsid w:val="00AB2570"/>
    <w:rsid w:val="00AB2838"/>
    <w:rsid w:val="00AB306C"/>
    <w:rsid w:val="00AB50B7"/>
    <w:rsid w:val="00AB5F0D"/>
    <w:rsid w:val="00AB60E8"/>
    <w:rsid w:val="00AC3433"/>
    <w:rsid w:val="00AC3BC7"/>
    <w:rsid w:val="00AC7483"/>
    <w:rsid w:val="00AC7BCD"/>
    <w:rsid w:val="00AD17CC"/>
    <w:rsid w:val="00AD2AA6"/>
    <w:rsid w:val="00AD3B51"/>
    <w:rsid w:val="00AD4423"/>
    <w:rsid w:val="00AD5502"/>
    <w:rsid w:val="00AD5D2D"/>
    <w:rsid w:val="00AD5D30"/>
    <w:rsid w:val="00AD5E12"/>
    <w:rsid w:val="00AE2377"/>
    <w:rsid w:val="00AE282D"/>
    <w:rsid w:val="00AE50E5"/>
    <w:rsid w:val="00AE7A88"/>
    <w:rsid w:val="00AF1690"/>
    <w:rsid w:val="00AF22FD"/>
    <w:rsid w:val="00AF3B8E"/>
    <w:rsid w:val="00AF5654"/>
    <w:rsid w:val="00AF60C1"/>
    <w:rsid w:val="00AF67F5"/>
    <w:rsid w:val="00B016E7"/>
    <w:rsid w:val="00B01878"/>
    <w:rsid w:val="00B02039"/>
    <w:rsid w:val="00B0226C"/>
    <w:rsid w:val="00B02371"/>
    <w:rsid w:val="00B0273E"/>
    <w:rsid w:val="00B048AE"/>
    <w:rsid w:val="00B05665"/>
    <w:rsid w:val="00B05AF3"/>
    <w:rsid w:val="00B06B41"/>
    <w:rsid w:val="00B07402"/>
    <w:rsid w:val="00B12E72"/>
    <w:rsid w:val="00B13B55"/>
    <w:rsid w:val="00B16F49"/>
    <w:rsid w:val="00B17A61"/>
    <w:rsid w:val="00B201DA"/>
    <w:rsid w:val="00B247AD"/>
    <w:rsid w:val="00B24AB2"/>
    <w:rsid w:val="00B25308"/>
    <w:rsid w:val="00B25C7A"/>
    <w:rsid w:val="00B261F8"/>
    <w:rsid w:val="00B279C2"/>
    <w:rsid w:val="00B27CE1"/>
    <w:rsid w:val="00B3020B"/>
    <w:rsid w:val="00B31CC5"/>
    <w:rsid w:val="00B35563"/>
    <w:rsid w:val="00B359EF"/>
    <w:rsid w:val="00B36301"/>
    <w:rsid w:val="00B4052B"/>
    <w:rsid w:val="00B405FF"/>
    <w:rsid w:val="00B40C73"/>
    <w:rsid w:val="00B42BCD"/>
    <w:rsid w:val="00B42FC9"/>
    <w:rsid w:val="00B45715"/>
    <w:rsid w:val="00B4579B"/>
    <w:rsid w:val="00B45FDE"/>
    <w:rsid w:val="00B461CD"/>
    <w:rsid w:val="00B50D22"/>
    <w:rsid w:val="00B53836"/>
    <w:rsid w:val="00B54977"/>
    <w:rsid w:val="00B57321"/>
    <w:rsid w:val="00B60AA4"/>
    <w:rsid w:val="00B60CC6"/>
    <w:rsid w:val="00B617C6"/>
    <w:rsid w:val="00B628C9"/>
    <w:rsid w:val="00B64C94"/>
    <w:rsid w:val="00B65999"/>
    <w:rsid w:val="00B66E57"/>
    <w:rsid w:val="00B67736"/>
    <w:rsid w:val="00B713E5"/>
    <w:rsid w:val="00B7188A"/>
    <w:rsid w:val="00B72032"/>
    <w:rsid w:val="00B72A9E"/>
    <w:rsid w:val="00B72EA5"/>
    <w:rsid w:val="00B73AB7"/>
    <w:rsid w:val="00B73B81"/>
    <w:rsid w:val="00B750B4"/>
    <w:rsid w:val="00B758F4"/>
    <w:rsid w:val="00B771A9"/>
    <w:rsid w:val="00B81FB8"/>
    <w:rsid w:val="00B824BF"/>
    <w:rsid w:val="00B82CC0"/>
    <w:rsid w:val="00B85655"/>
    <w:rsid w:val="00B87800"/>
    <w:rsid w:val="00B917FF"/>
    <w:rsid w:val="00B91B9C"/>
    <w:rsid w:val="00B927EA"/>
    <w:rsid w:val="00B92F4B"/>
    <w:rsid w:val="00B94BC5"/>
    <w:rsid w:val="00B96A0B"/>
    <w:rsid w:val="00BA0330"/>
    <w:rsid w:val="00BA0392"/>
    <w:rsid w:val="00BA13C7"/>
    <w:rsid w:val="00BA1B7A"/>
    <w:rsid w:val="00BA3037"/>
    <w:rsid w:val="00BA5BF3"/>
    <w:rsid w:val="00BA6340"/>
    <w:rsid w:val="00BA6A04"/>
    <w:rsid w:val="00BB11EB"/>
    <w:rsid w:val="00BB1246"/>
    <w:rsid w:val="00BB1AA7"/>
    <w:rsid w:val="00BB3D03"/>
    <w:rsid w:val="00BB4761"/>
    <w:rsid w:val="00BB51A2"/>
    <w:rsid w:val="00BC21CB"/>
    <w:rsid w:val="00BC3546"/>
    <w:rsid w:val="00BC39F3"/>
    <w:rsid w:val="00BC40AA"/>
    <w:rsid w:val="00BC4208"/>
    <w:rsid w:val="00BC532B"/>
    <w:rsid w:val="00BC562B"/>
    <w:rsid w:val="00BC5948"/>
    <w:rsid w:val="00BC689B"/>
    <w:rsid w:val="00BC7C0B"/>
    <w:rsid w:val="00BD246B"/>
    <w:rsid w:val="00BD2711"/>
    <w:rsid w:val="00BD341A"/>
    <w:rsid w:val="00BD3A25"/>
    <w:rsid w:val="00BD3F0A"/>
    <w:rsid w:val="00BD4CEE"/>
    <w:rsid w:val="00BD6948"/>
    <w:rsid w:val="00BE0A5B"/>
    <w:rsid w:val="00BE1163"/>
    <w:rsid w:val="00BE30CC"/>
    <w:rsid w:val="00BE45CD"/>
    <w:rsid w:val="00BE54E1"/>
    <w:rsid w:val="00BE6160"/>
    <w:rsid w:val="00BE6560"/>
    <w:rsid w:val="00BE78C4"/>
    <w:rsid w:val="00BF0E60"/>
    <w:rsid w:val="00BF53FC"/>
    <w:rsid w:val="00BF6260"/>
    <w:rsid w:val="00BF74A2"/>
    <w:rsid w:val="00C00A4D"/>
    <w:rsid w:val="00C02C96"/>
    <w:rsid w:val="00C03970"/>
    <w:rsid w:val="00C04326"/>
    <w:rsid w:val="00C061C3"/>
    <w:rsid w:val="00C067FB"/>
    <w:rsid w:val="00C1124D"/>
    <w:rsid w:val="00C11798"/>
    <w:rsid w:val="00C2745B"/>
    <w:rsid w:val="00C300FE"/>
    <w:rsid w:val="00C3343B"/>
    <w:rsid w:val="00C336AA"/>
    <w:rsid w:val="00C35F7F"/>
    <w:rsid w:val="00C37CE0"/>
    <w:rsid w:val="00C412F6"/>
    <w:rsid w:val="00C44348"/>
    <w:rsid w:val="00C448C5"/>
    <w:rsid w:val="00C46AE9"/>
    <w:rsid w:val="00C46B3F"/>
    <w:rsid w:val="00C475F9"/>
    <w:rsid w:val="00C479C8"/>
    <w:rsid w:val="00C5013E"/>
    <w:rsid w:val="00C5299B"/>
    <w:rsid w:val="00C54E0C"/>
    <w:rsid w:val="00C56BA5"/>
    <w:rsid w:val="00C56C80"/>
    <w:rsid w:val="00C61B2B"/>
    <w:rsid w:val="00C623AF"/>
    <w:rsid w:val="00C626BB"/>
    <w:rsid w:val="00C626FF"/>
    <w:rsid w:val="00C62D8C"/>
    <w:rsid w:val="00C62F97"/>
    <w:rsid w:val="00C64316"/>
    <w:rsid w:val="00C71440"/>
    <w:rsid w:val="00C738D1"/>
    <w:rsid w:val="00C7487B"/>
    <w:rsid w:val="00C76AAF"/>
    <w:rsid w:val="00C773E6"/>
    <w:rsid w:val="00C774E7"/>
    <w:rsid w:val="00C77514"/>
    <w:rsid w:val="00C77C62"/>
    <w:rsid w:val="00C80AB4"/>
    <w:rsid w:val="00C822B5"/>
    <w:rsid w:val="00C82C72"/>
    <w:rsid w:val="00C8328A"/>
    <w:rsid w:val="00C85639"/>
    <w:rsid w:val="00C85A9E"/>
    <w:rsid w:val="00C85FC6"/>
    <w:rsid w:val="00C87D36"/>
    <w:rsid w:val="00C9079C"/>
    <w:rsid w:val="00C92616"/>
    <w:rsid w:val="00C92B42"/>
    <w:rsid w:val="00C93EFA"/>
    <w:rsid w:val="00C9469D"/>
    <w:rsid w:val="00C94AB9"/>
    <w:rsid w:val="00C95CC9"/>
    <w:rsid w:val="00C96A1C"/>
    <w:rsid w:val="00C97DDA"/>
    <w:rsid w:val="00CA0D10"/>
    <w:rsid w:val="00CA244E"/>
    <w:rsid w:val="00CA3F32"/>
    <w:rsid w:val="00CA4365"/>
    <w:rsid w:val="00CA4E30"/>
    <w:rsid w:val="00CA747C"/>
    <w:rsid w:val="00CA797B"/>
    <w:rsid w:val="00CB02C8"/>
    <w:rsid w:val="00CB02E1"/>
    <w:rsid w:val="00CB0890"/>
    <w:rsid w:val="00CB0DC7"/>
    <w:rsid w:val="00CB22B7"/>
    <w:rsid w:val="00CB310B"/>
    <w:rsid w:val="00CB38ED"/>
    <w:rsid w:val="00CB561D"/>
    <w:rsid w:val="00CB59F9"/>
    <w:rsid w:val="00CC0D4A"/>
    <w:rsid w:val="00CC2EA6"/>
    <w:rsid w:val="00CC3A0E"/>
    <w:rsid w:val="00CC6927"/>
    <w:rsid w:val="00CC6A95"/>
    <w:rsid w:val="00CC7200"/>
    <w:rsid w:val="00CC7DC2"/>
    <w:rsid w:val="00CD175D"/>
    <w:rsid w:val="00CD4C4C"/>
    <w:rsid w:val="00CD6D5F"/>
    <w:rsid w:val="00CE002D"/>
    <w:rsid w:val="00CE17BF"/>
    <w:rsid w:val="00CE2E0C"/>
    <w:rsid w:val="00CE5BA6"/>
    <w:rsid w:val="00CE762A"/>
    <w:rsid w:val="00CF305D"/>
    <w:rsid w:val="00CF4271"/>
    <w:rsid w:val="00CF4C71"/>
    <w:rsid w:val="00CF4EC3"/>
    <w:rsid w:val="00CF5149"/>
    <w:rsid w:val="00CF5434"/>
    <w:rsid w:val="00CF71BB"/>
    <w:rsid w:val="00CF797C"/>
    <w:rsid w:val="00CF7A95"/>
    <w:rsid w:val="00CF7D65"/>
    <w:rsid w:val="00D00595"/>
    <w:rsid w:val="00D01C96"/>
    <w:rsid w:val="00D0203C"/>
    <w:rsid w:val="00D02F14"/>
    <w:rsid w:val="00D046B2"/>
    <w:rsid w:val="00D129BD"/>
    <w:rsid w:val="00D13450"/>
    <w:rsid w:val="00D14DA7"/>
    <w:rsid w:val="00D1557D"/>
    <w:rsid w:val="00D158C5"/>
    <w:rsid w:val="00D16C06"/>
    <w:rsid w:val="00D17243"/>
    <w:rsid w:val="00D20714"/>
    <w:rsid w:val="00D24503"/>
    <w:rsid w:val="00D24A32"/>
    <w:rsid w:val="00D24DD7"/>
    <w:rsid w:val="00D24DEF"/>
    <w:rsid w:val="00D258AA"/>
    <w:rsid w:val="00D26A8D"/>
    <w:rsid w:val="00D27DD0"/>
    <w:rsid w:val="00D34050"/>
    <w:rsid w:val="00D3515E"/>
    <w:rsid w:val="00D35EB9"/>
    <w:rsid w:val="00D37B83"/>
    <w:rsid w:val="00D40A5F"/>
    <w:rsid w:val="00D413CF"/>
    <w:rsid w:val="00D429E5"/>
    <w:rsid w:val="00D45367"/>
    <w:rsid w:val="00D4659C"/>
    <w:rsid w:val="00D473AF"/>
    <w:rsid w:val="00D47D23"/>
    <w:rsid w:val="00D51453"/>
    <w:rsid w:val="00D51E41"/>
    <w:rsid w:val="00D534FD"/>
    <w:rsid w:val="00D569A8"/>
    <w:rsid w:val="00D56A58"/>
    <w:rsid w:val="00D573A1"/>
    <w:rsid w:val="00D5789A"/>
    <w:rsid w:val="00D60B47"/>
    <w:rsid w:val="00D60C5F"/>
    <w:rsid w:val="00D61454"/>
    <w:rsid w:val="00D62922"/>
    <w:rsid w:val="00D6498A"/>
    <w:rsid w:val="00D6623D"/>
    <w:rsid w:val="00D67E2E"/>
    <w:rsid w:val="00D67FA0"/>
    <w:rsid w:val="00D710B1"/>
    <w:rsid w:val="00D7296B"/>
    <w:rsid w:val="00D72D01"/>
    <w:rsid w:val="00D734FD"/>
    <w:rsid w:val="00D73F15"/>
    <w:rsid w:val="00D74BB0"/>
    <w:rsid w:val="00D766F4"/>
    <w:rsid w:val="00D80999"/>
    <w:rsid w:val="00D81708"/>
    <w:rsid w:val="00D81763"/>
    <w:rsid w:val="00D829A4"/>
    <w:rsid w:val="00D90892"/>
    <w:rsid w:val="00D90DB1"/>
    <w:rsid w:val="00D9430C"/>
    <w:rsid w:val="00D953D8"/>
    <w:rsid w:val="00D973AE"/>
    <w:rsid w:val="00DA110B"/>
    <w:rsid w:val="00DA2144"/>
    <w:rsid w:val="00DA443A"/>
    <w:rsid w:val="00DA484D"/>
    <w:rsid w:val="00DA5D5A"/>
    <w:rsid w:val="00DA6182"/>
    <w:rsid w:val="00DB274E"/>
    <w:rsid w:val="00DB3001"/>
    <w:rsid w:val="00DB64C4"/>
    <w:rsid w:val="00DB6606"/>
    <w:rsid w:val="00DB6A55"/>
    <w:rsid w:val="00DB6F95"/>
    <w:rsid w:val="00DB71B7"/>
    <w:rsid w:val="00DB7A25"/>
    <w:rsid w:val="00DB7EA2"/>
    <w:rsid w:val="00DC0EE4"/>
    <w:rsid w:val="00DC191E"/>
    <w:rsid w:val="00DC19F2"/>
    <w:rsid w:val="00DC38CD"/>
    <w:rsid w:val="00DC4060"/>
    <w:rsid w:val="00DD04D2"/>
    <w:rsid w:val="00DD09CA"/>
    <w:rsid w:val="00DD1453"/>
    <w:rsid w:val="00DD15FB"/>
    <w:rsid w:val="00DD59D5"/>
    <w:rsid w:val="00DD6703"/>
    <w:rsid w:val="00DD7C47"/>
    <w:rsid w:val="00DE0E14"/>
    <w:rsid w:val="00DE1AD4"/>
    <w:rsid w:val="00DE262E"/>
    <w:rsid w:val="00DE640D"/>
    <w:rsid w:val="00DE6AD7"/>
    <w:rsid w:val="00DE7F80"/>
    <w:rsid w:val="00DF3F68"/>
    <w:rsid w:val="00DF44BE"/>
    <w:rsid w:val="00DF4BA8"/>
    <w:rsid w:val="00DF62C4"/>
    <w:rsid w:val="00DF6717"/>
    <w:rsid w:val="00DF71B1"/>
    <w:rsid w:val="00DF79AF"/>
    <w:rsid w:val="00E00B0B"/>
    <w:rsid w:val="00E0373A"/>
    <w:rsid w:val="00E03B07"/>
    <w:rsid w:val="00E03EE2"/>
    <w:rsid w:val="00E05575"/>
    <w:rsid w:val="00E05B74"/>
    <w:rsid w:val="00E073F6"/>
    <w:rsid w:val="00E07C66"/>
    <w:rsid w:val="00E07F20"/>
    <w:rsid w:val="00E107A6"/>
    <w:rsid w:val="00E10E79"/>
    <w:rsid w:val="00E117E2"/>
    <w:rsid w:val="00E144DD"/>
    <w:rsid w:val="00E15230"/>
    <w:rsid w:val="00E155D1"/>
    <w:rsid w:val="00E1657B"/>
    <w:rsid w:val="00E16E33"/>
    <w:rsid w:val="00E207F2"/>
    <w:rsid w:val="00E219D4"/>
    <w:rsid w:val="00E30D39"/>
    <w:rsid w:val="00E350D6"/>
    <w:rsid w:val="00E35237"/>
    <w:rsid w:val="00E42F99"/>
    <w:rsid w:val="00E43233"/>
    <w:rsid w:val="00E43447"/>
    <w:rsid w:val="00E43FEF"/>
    <w:rsid w:val="00E45976"/>
    <w:rsid w:val="00E46721"/>
    <w:rsid w:val="00E51725"/>
    <w:rsid w:val="00E527C8"/>
    <w:rsid w:val="00E54F2E"/>
    <w:rsid w:val="00E553E0"/>
    <w:rsid w:val="00E55C93"/>
    <w:rsid w:val="00E6178F"/>
    <w:rsid w:val="00E61D07"/>
    <w:rsid w:val="00E62123"/>
    <w:rsid w:val="00E65DAB"/>
    <w:rsid w:val="00E65F85"/>
    <w:rsid w:val="00E70444"/>
    <w:rsid w:val="00E7062E"/>
    <w:rsid w:val="00E71905"/>
    <w:rsid w:val="00E72F93"/>
    <w:rsid w:val="00E742ED"/>
    <w:rsid w:val="00E7457E"/>
    <w:rsid w:val="00E75749"/>
    <w:rsid w:val="00E76305"/>
    <w:rsid w:val="00E772C5"/>
    <w:rsid w:val="00E81969"/>
    <w:rsid w:val="00E827AE"/>
    <w:rsid w:val="00E8368B"/>
    <w:rsid w:val="00E84B3C"/>
    <w:rsid w:val="00E8669E"/>
    <w:rsid w:val="00E90256"/>
    <w:rsid w:val="00E97E22"/>
    <w:rsid w:val="00EA07E0"/>
    <w:rsid w:val="00EA7C24"/>
    <w:rsid w:val="00EB0DA9"/>
    <w:rsid w:val="00EB0E17"/>
    <w:rsid w:val="00EB15AE"/>
    <w:rsid w:val="00EB2C70"/>
    <w:rsid w:val="00EB3115"/>
    <w:rsid w:val="00EB3967"/>
    <w:rsid w:val="00EB5CD4"/>
    <w:rsid w:val="00EB706F"/>
    <w:rsid w:val="00EB7C78"/>
    <w:rsid w:val="00EC3565"/>
    <w:rsid w:val="00EC3CE7"/>
    <w:rsid w:val="00EC485F"/>
    <w:rsid w:val="00EC583D"/>
    <w:rsid w:val="00EC7D3D"/>
    <w:rsid w:val="00ED2BB0"/>
    <w:rsid w:val="00ED3555"/>
    <w:rsid w:val="00ED3D63"/>
    <w:rsid w:val="00ED4EC5"/>
    <w:rsid w:val="00ED4F62"/>
    <w:rsid w:val="00ED6DF7"/>
    <w:rsid w:val="00ED7D10"/>
    <w:rsid w:val="00EE14EE"/>
    <w:rsid w:val="00EE2C63"/>
    <w:rsid w:val="00EE71E5"/>
    <w:rsid w:val="00EE7213"/>
    <w:rsid w:val="00EF18C0"/>
    <w:rsid w:val="00F00A55"/>
    <w:rsid w:val="00F00DCD"/>
    <w:rsid w:val="00F010B9"/>
    <w:rsid w:val="00F027DA"/>
    <w:rsid w:val="00F0301C"/>
    <w:rsid w:val="00F0312C"/>
    <w:rsid w:val="00F0513C"/>
    <w:rsid w:val="00F05937"/>
    <w:rsid w:val="00F05FFF"/>
    <w:rsid w:val="00F07059"/>
    <w:rsid w:val="00F070CD"/>
    <w:rsid w:val="00F11B13"/>
    <w:rsid w:val="00F1315F"/>
    <w:rsid w:val="00F226E7"/>
    <w:rsid w:val="00F22ED7"/>
    <w:rsid w:val="00F23029"/>
    <w:rsid w:val="00F23DB9"/>
    <w:rsid w:val="00F241BB"/>
    <w:rsid w:val="00F24664"/>
    <w:rsid w:val="00F2679F"/>
    <w:rsid w:val="00F26F6F"/>
    <w:rsid w:val="00F272DD"/>
    <w:rsid w:val="00F272ED"/>
    <w:rsid w:val="00F3071D"/>
    <w:rsid w:val="00F3096D"/>
    <w:rsid w:val="00F31A6B"/>
    <w:rsid w:val="00F31C2F"/>
    <w:rsid w:val="00F32E75"/>
    <w:rsid w:val="00F33A99"/>
    <w:rsid w:val="00F343E5"/>
    <w:rsid w:val="00F36634"/>
    <w:rsid w:val="00F37C3B"/>
    <w:rsid w:val="00F40EE0"/>
    <w:rsid w:val="00F41568"/>
    <w:rsid w:val="00F42538"/>
    <w:rsid w:val="00F425E8"/>
    <w:rsid w:val="00F4453E"/>
    <w:rsid w:val="00F44AEB"/>
    <w:rsid w:val="00F45392"/>
    <w:rsid w:val="00F46435"/>
    <w:rsid w:val="00F513E6"/>
    <w:rsid w:val="00F5223F"/>
    <w:rsid w:val="00F52492"/>
    <w:rsid w:val="00F52CA3"/>
    <w:rsid w:val="00F55140"/>
    <w:rsid w:val="00F55622"/>
    <w:rsid w:val="00F564AB"/>
    <w:rsid w:val="00F570BB"/>
    <w:rsid w:val="00F5772F"/>
    <w:rsid w:val="00F6338F"/>
    <w:rsid w:val="00F64E4F"/>
    <w:rsid w:val="00F6672B"/>
    <w:rsid w:val="00F67302"/>
    <w:rsid w:val="00F70EF0"/>
    <w:rsid w:val="00F71257"/>
    <w:rsid w:val="00F74F2E"/>
    <w:rsid w:val="00F76954"/>
    <w:rsid w:val="00F801CE"/>
    <w:rsid w:val="00F8179A"/>
    <w:rsid w:val="00F82FFB"/>
    <w:rsid w:val="00F84441"/>
    <w:rsid w:val="00F845C8"/>
    <w:rsid w:val="00F8482B"/>
    <w:rsid w:val="00F84C24"/>
    <w:rsid w:val="00F86C19"/>
    <w:rsid w:val="00F8725A"/>
    <w:rsid w:val="00F97235"/>
    <w:rsid w:val="00F9758D"/>
    <w:rsid w:val="00FA107E"/>
    <w:rsid w:val="00FA1104"/>
    <w:rsid w:val="00FA19A9"/>
    <w:rsid w:val="00FA25CF"/>
    <w:rsid w:val="00FA319F"/>
    <w:rsid w:val="00FA37B7"/>
    <w:rsid w:val="00FA55E8"/>
    <w:rsid w:val="00FA57BB"/>
    <w:rsid w:val="00FA638A"/>
    <w:rsid w:val="00FB2716"/>
    <w:rsid w:val="00FB56F6"/>
    <w:rsid w:val="00FB6351"/>
    <w:rsid w:val="00FB6CCE"/>
    <w:rsid w:val="00FC038B"/>
    <w:rsid w:val="00FC04BF"/>
    <w:rsid w:val="00FC2437"/>
    <w:rsid w:val="00FC2604"/>
    <w:rsid w:val="00FC3139"/>
    <w:rsid w:val="00FC6594"/>
    <w:rsid w:val="00FD0DD0"/>
    <w:rsid w:val="00FD1960"/>
    <w:rsid w:val="00FD2CDA"/>
    <w:rsid w:val="00FD55DB"/>
    <w:rsid w:val="00FD6E50"/>
    <w:rsid w:val="00FE0420"/>
    <w:rsid w:val="00FE0702"/>
    <w:rsid w:val="00FE0763"/>
    <w:rsid w:val="00FE168C"/>
    <w:rsid w:val="00FE6A07"/>
    <w:rsid w:val="00FE7B70"/>
    <w:rsid w:val="00FF0B4F"/>
    <w:rsid w:val="00FF0F7D"/>
    <w:rsid w:val="00FF2C12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167</Words>
  <Characters>953</Characters>
  <Application>Microsoft Office Outlook</Application>
  <DocSecurity>0</DocSecurity>
  <Lines>0</Lines>
  <Paragraphs>0</Paragraphs>
  <ScaleCrop>false</ScaleCrop>
  <Company>dlk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antonova_e_a</dc:creator>
  <cp:keywords/>
  <dc:description/>
  <cp:lastModifiedBy>TChurkina</cp:lastModifiedBy>
  <cp:revision>3</cp:revision>
  <dcterms:created xsi:type="dcterms:W3CDTF">2014-10-29T12:23:00Z</dcterms:created>
  <dcterms:modified xsi:type="dcterms:W3CDTF">2014-10-29T12:23:00Z</dcterms:modified>
</cp:coreProperties>
</file>