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F6E" w:rsidRDefault="00A62F6E" w:rsidP="00FA5689">
      <w:pPr>
        <w:spacing w:line="360" w:lineRule="auto"/>
        <w:ind w:firstLine="708"/>
        <w:jc w:val="both"/>
        <w:rPr>
          <w:szCs w:val="28"/>
        </w:rPr>
      </w:pPr>
      <w:r w:rsidRPr="0039260B">
        <w:rPr>
          <w:sz w:val="27"/>
          <w:szCs w:val="27"/>
        </w:rPr>
        <w:t xml:space="preserve">Департамент лесного комплекса Вологодской области объявляет конкурс </w:t>
      </w:r>
      <w:r>
        <w:rPr>
          <w:sz w:val="27"/>
          <w:szCs w:val="27"/>
        </w:rPr>
        <w:t xml:space="preserve">на замещение вакантных должностей государственной гражданской службы и по формированию кадрового резерва на </w:t>
      </w:r>
      <w:r>
        <w:rPr>
          <w:szCs w:val="28"/>
        </w:rPr>
        <w:t>следующие должности государственной гражданской службы области:</w:t>
      </w:r>
    </w:p>
    <w:p w:rsidR="00A62F6E" w:rsidRDefault="00A62F6E" w:rsidP="00935017">
      <w:pPr>
        <w:numPr>
          <w:ilvl w:val="0"/>
          <w:numId w:val="11"/>
        </w:numPr>
        <w:tabs>
          <w:tab w:val="clear" w:pos="810"/>
          <w:tab w:val="num" w:pos="-2700"/>
        </w:tabs>
        <w:spacing w:line="360" w:lineRule="auto"/>
        <w:ind w:left="0" w:firstLine="360"/>
        <w:jc w:val="both"/>
        <w:rPr>
          <w:szCs w:val="28"/>
        </w:rPr>
      </w:pPr>
      <w:bookmarkStart w:id="0" w:name="OLE_LINK1"/>
      <w:bookmarkStart w:id="1" w:name="OLE_LINK2"/>
      <w:r>
        <w:rPr>
          <w:szCs w:val="28"/>
        </w:rPr>
        <w:t>Конкурс на замещение вакантных должностей государственной гражданской службы области в Департаменте лесного комплекса Вологодской области:</w:t>
      </w:r>
    </w:p>
    <w:p w:rsidR="00A62F6E" w:rsidRDefault="00A62F6E" w:rsidP="00935017">
      <w:pPr>
        <w:spacing w:line="360" w:lineRule="auto"/>
        <w:jc w:val="both"/>
        <w:rPr>
          <w:b/>
          <w:szCs w:val="28"/>
        </w:rPr>
      </w:pPr>
      <w:r w:rsidRPr="00036585">
        <w:rPr>
          <w:b/>
          <w:szCs w:val="28"/>
        </w:rPr>
        <w:t>- категории «</w:t>
      </w:r>
      <w:r>
        <w:rPr>
          <w:b/>
          <w:szCs w:val="28"/>
        </w:rPr>
        <w:t xml:space="preserve">обеспечивающие </w:t>
      </w:r>
      <w:r w:rsidRPr="00036585">
        <w:rPr>
          <w:b/>
          <w:szCs w:val="28"/>
        </w:rPr>
        <w:t>специалисты» старшей группы должностей</w:t>
      </w:r>
      <w:r>
        <w:rPr>
          <w:b/>
          <w:szCs w:val="28"/>
        </w:rPr>
        <w:t>:</w:t>
      </w:r>
    </w:p>
    <w:p w:rsidR="00A62F6E" w:rsidRDefault="00A62F6E" w:rsidP="00935017">
      <w:pPr>
        <w:spacing w:line="360" w:lineRule="auto"/>
        <w:jc w:val="both"/>
        <w:rPr>
          <w:szCs w:val="28"/>
        </w:rPr>
      </w:pPr>
      <w:r>
        <w:rPr>
          <w:szCs w:val="28"/>
        </w:rPr>
        <w:t>- старший специалист 2 разряда Череповецкого территориального отдела – государственного лесничества управления организации федерального государственного лесного надзора (лесной охраны);</w:t>
      </w:r>
    </w:p>
    <w:bookmarkEnd w:id="0"/>
    <w:bookmarkEnd w:id="1"/>
    <w:p w:rsidR="00A62F6E" w:rsidRPr="00FD32C0" w:rsidRDefault="00A62F6E" w:rsidP="00EE287E">
      <w:pPr>
        <w:tabs>
          <w:tab w:val="left" w:pos="0"/>
        </w:tabs>
        <w:spacing w:line="360" w:lineRule="auto"/>
        <w:ind w:firstLine="567"/>
        <w:jc w:val="both"/>
        <w:rPr>
          <w:b/>
          <w:szCs w:val="28"/>
        </w:rPr>
      </w:pPr>
      <w:r w:rsidRPr="00FD32C0">
        <w:rPr>
          <w:b/>
          <w:szCs w:val="28"/>
        </w:rPr>
        <w:t>Квалификационные требования к должностям категории «обеспечивающие специалисты»</w:t>
      </w:r>
    </w:p>
    <w:p w:rsidR="00A62F6E" w:rsidRPr="00FD32C0" w:rsidRDefault="00A62F6E" w:rsidP="00EE287E">
      <w:pPr>
        <w:tabs>
          <w:tab w:val="left" w:pos="0"/>
        </w:tabs>
        <w:spacing w:line="360" w:lineRule="auto"/>
        <w:ind w:firstLine="567"/>
        <w:jc w:val="both"/>
        <w:rPr>
          <w:b/>
          <w:szCs w:val="28"/>
        </w:rPr>
      </w:pPr>
      <w:r w:rsidRPr="00FD32C0">
        <w:rPr>
          <w:b/>
          <w:szCs w:val="28"/>
        </w:rPr>
        <w:t>старшая группа должностей:</w:t>
      </w:r>
    </w:p>
    <w:p w:rsidR="00A62F6E" w:rsidRPr="00FD32C0" w:rsidRDefault="00A62F6E" w:rsidP="00EE287E">
      <w:pPr>
        <w:tabs>
          <w:tab w:val="left" w:pos="0"/>
        </w:tabs>
        <w:spacing w:line="360" w:lineRule="auto"/>
        <w:ind w:firstLine="567"/>
        <w:jc w:val="both"/>
        <w:rPr>
          <w:szCs w:val="28"/>
        </w:rPr>
      </w:pPr>
      <w:r w:rsidRPr="00FD32C0">
        <w:rPr>
          <w:b/>
          <w:szCs w:val="28"/>
        </w:rPr>
        <w:t>по образованию:</w:t>
      </w:r>
      <w:r w:rsidRPr="00FD32C0">
        <w:rPr>
          <w:szCs w:val="28"/>
        </w:rPr>
        <w:t xml:space="preserve"> среднее профессиональное образование, соответствующее направлению деятельности</w:t>
      </w:r>
    </w:p>
    <w:p w:rsidR="00A62F6E" w:rsidRPr="00FD32C0" w:rsidRDefault="00A62F6E" w:rsidP="00EE287E">
      <w:pPr>
        <w:pStyle w:val="BodyTextIndent2"/>
        <w:tabs>
          <w:tab w:val="left" w:pos="0"/>
        </w:tabs>
        <w:spacing w:line="360" w:lineRule="auto"/>
        <w:ind w:firstLine="426"/>
        <w:rPr>
          <w:szCs w:val="28"/>
        </w:rPr>
      </w:pPr>
      <w:r w:rsidRPr="00FD32C0">
        <w:rPr>
          <w:b/>
          <w:szCs w:val="28"/>
        </w:rPr>
        <w:t xml:space="preserve">  по стажу и опыту работы:</w:t>
      </w:r>
      <w:r w:rsidRPr="00FD32C0">
        <w:rPr>
          <w:szCs w:val="28"/>
        </w:rPr>
        <w:t xml:space="preserve"> без предъявления требования к стажу.</w:t>
      </w:r>
    </w:p>
    <w:p w:rsidR="00A62F6E" w:rsidRPr="00FD32C0" w:rsidRDefault="00A62F6E" w:rsidP="00EE287E">
      <w:pPr>
        <w:tabs>
          <w:tab w:val="left" w:pos="0"/>
        </w:tabs>
        <w:spacing w:line="360" w:lineRule="auto"/>
        <w:ind w:firstLine="567"/>
        <w:jc w:val="both"/>
        <w:rPr>
          <w:b/>
          <w:i/>
          <w:szCs w:val="28"/>
          <w:u w:val="single"/>
        </w:rPr>
      </w:pPr>
      <w:r w:rsidRPr="00FD32C0">
        <w:rPr>
          <w:b/>
          <w:i/>
          <w:szCs w:val="28"/>
          <w:u w:val="single"/>
        </w:rPr>
        <w:t>Квалификационные требования:</w:t>
      </w:r>
    </w:p>
    <w:p w:rsidR="00A62F6E" w:rsidRDefault="00A62F6E" w:rsidP="00FD32C0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FD32C0">
        <w:rPr>
          <w:szCs w:val="28"/>
        </w:rPr>
        <w:t xml:space="preserve">Знание: </w:t>
      </w:r>
      <w:hyperlink r:id="rId7" w:history="1">
        <w:r w:rsidRPr="00FD32C0">
          <w:rPr>
            <w:szCs w:val="28"/>
          </w:rPr>
          <w:t>Конституции</w:t>
        </w:r>
      </w:hyperlink>
      <w:r w:rsidRPr="00FD32C0">
        <w:rPr>
          <w:szCs w:val="28"/>
        </w:rPr>
        <w:t xml:space="preserve"> Российской Федерации, федеральных конституционных законов, федеральных законов, указов Президента Российской Федерации, постановлений Правительства Российской Федерации, </w:t>
      </w:r>
      <w:hyperlink r:id="rId8" w:history="1">
        <w:r w:rsidRPr="00FD32C0">
          <w:rPr>
            <w:szCs w:val="28"/>
          </w:rPr>
          <w:t>Устава</w:t>
        </w:r>
      </w:hyperlink>
      <w:r w:rsidRPr="00FD32C0">
        <w:rPr>
          <w:szCs w:val="28"/>
        </w:rPr>
        <w:t xml:space="preserve"> и законов области</w:t>
      </w:r>
      <w:r>
        <w:rPr>
          <w:szCs w:val="28"/>
        </w:rPr>
        <w:t>, иных нормативных правовых актов и служебных документов в рамках компетенции Департамента, структурного подразделения Департамента и применительно к исполнению должностных обязанностей, структуры и полномочий органов государственной власти Российской Федерации, области и местного самоуправления, законодательства о государственной гражданской службе, Инструкции по делопроизводству, служебного распорядка Департамента, порядка, форм и методов работы с применением автоматизированных средств управления, правил деловой этики, правил и норм охраны труда, техники безопасности и противопожарной защиты.</w:t>
      </w:r>
    </w:p>
    <w:p w:rsidR="00A62F6E" w:rsidRDefault="00A62F6E" w:rsidP="00FD32C0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Навыки: обеспечения выполнения задач и функций Департамента или структурного подразделения по организационному, информационному, документационному, хозяйственному и иному обеспечению деятельности подразделения, планирования работы, эффективного сотрудничества с коллегами, систематизации и подготовки информации, работы со служебными документами, подготовки деловой корреспонденции, подготовки проектов ответов на обращения организаций и граждан.</w:t>
      </w:r>
    </w:p>
    <w:p w:rsidR="00A62F6E" w:rsidRDefault="00A62F6E" w:rsidP="00FD32C0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Знания и навыки в области информационно-коммуникационных технологий.</w:t>
      </w:r>
    </w:p>
    <w:p w:rsidR="00A62F6E" w:rsidRDefault="00A62F6E" w:rsidP="00A73BC9">
      <w:pPr>
        <w:spacing w:before="60" w:after="100" w:line="360" w:lineRule="auto"/>
        <w:ind w:left="60" w:right="60" w:firstLine="400"/>
        <w:jc w:val="both"/>
        <w:rPr>
          <w:szCs w:val="28"/>
        </w:rPr>
      </w:pPr>
    </w:p>
    <w:p w:rsidR="00A62F6E" w:rsidRPr="00FD32C0" w:rsidRDefault="00A62F6E" w:rsidP="00A73BC9">
      <w:pPr>
        <w:spacing w:before="60" w:after="100" w:line="360" w:lineRule="auto"/>
        <w:ind w:left="60" w:right="60" w:firstLine="400"/>
        <w:jc w:val="both"/>
        <w:rPr>
          <w:szCs w:val="28"/>
        </w:rPr>
      </w:pPr>
      <w:r w:rsidRPr="00FD32C0">
        <w:rPr>
          <w:szCs w:val="28"/>
        </w:rPr>
        <w:t>Государственный гражданский служащий Департамента лесного комплекса области, изъявивший желание участвовать в конкурсе, подает заявление на имя начальника Департамента.</w:t>
      </w:r>
    </w:p>
    <w:p w:rsidR="00A62F6E" w:rsidRPr="00FD32C0" w:rsidRDefault="00A62F6E" w:rsidP="00A73BC9">
      <w:pPr>
        <w:spacing w:before="60" w:after="100" w:line="360" w:lineRule="auto"/>
        <w:ind w:left="60" w:right="60" w:firstLine="400"/>
        <w:jc w:val="both"/>
        <w:rPr>
          <w:szCs w:val="28"/>
        </w:rPr>
      </w:pPr>
      <w:r w:rsidRPr="00FD32C0">
        <w:rPr>
          <w:szCs w:val="28"/>
        </w:rPr>
        <w:t>Государственный гражданский служащий иного государственного органа, изъявивший желание участвовать в конкурсе, представляет заявление на имя начальника Департамента, и собственноручно заполненную, подписанную и заверенную кадровой службой государственного органа, в котором государственный гражданский служащий замещает должность государственной гражданской службы, анкету с приложением фотографии. Форма анкеты утверждается Правительством Российской Федерации.</w:t>
      </w:r>
    </w:p>
    <w:p w:rsidR="00A62F6E" w:rsidRPr="003D088E" w:rsidRDefault="00A62F6E" w:rsidP="00FA5689">
      <w:pPr>
        <w:spacing w:before="60" w:after="100" w:line="360" w:lineRule="auto"/>
        <w:ind w:left="60" w:right="60" w:firstLine="400"/>
        <w:jc w:val="both"/>
        <w:rPr>
          <w:szCs w:val="28"/>
        </w:rPr>
      </w:pPr>
      <w:r w:rsidRPr="003D088E">
        <w:rPr>
          <w:b/>
          <w:bCs/>
          <w:szCs w:val="28"/>
        </w:rPr>
        <w:t>Гражданин Российской Федерации, изъявивший желание участвовать в конкурсе, представляет следующие документы:</w:t>
      </w:r>
    </w:p>
    <w:p w:rsidR="00A62F6E" w:rsidRPr="003D088E" w:rsidRDefault="00A62F6E" w:rsidP="00FA5689">
      <w:pPr>
        <w:numPr>
          <w:ilvl w:val="0"/>
          <w:numId w:val="10"/>
        </w:numPr>
        <w:spacing w:before="100" w:beforeAutospacing="1" w:after="60" w:line="360" w:lineRule="auto"/>
        <w:ind w:left="460" w:right="60"/>
        <w:jc w:val="both"/>
        <w:rPr>
          <w:szCs w:val="28"/>
        </w:rPr>
      </w:pPr>
      <w:r w:rsidRPr="003D088E">
        <w:rPr>
          <w:szCs w:val="28"/>
        </w:rPr>
        <w:t xml:space="preserve">личное заявление с указанием адреса и телефона для связи; </w:t>
      </w:r>
    </w:p>
    <w:p w:rsidR="00A62F6E" w:rsidRPr="003D088E" w:rsidRDefault="00A62F6E" w:rsidP="00FA5689">
      <w:pPr>
        <w:numPr>
          <w:ilvl w:val="0"/>
          <w:numId w:val="10"/>
        </w:numPr>
        <w:spacing w:before="100" w:beforeAutospacing="1" w:after="60" w:line="360" w:lineRule="auto"/>
        <w:ind w:left="460" w:right="60"/>
        <w:jc w:val="both"/>
        <w:rPr>
          <w:szCs w:val="28"/>
        </w:rPr>
      </w:pPr>
      <w:r w:rsidRPr="003D088E">
        <w:rPr>
          <w:szCs w:val="28"/>
        </w:rPr>
        <w:t xml:space="preserve">собственноручно заполненную и подписанную анкету по форме, установленной распоряжением Правительства Российской Федерации от 26 мая 2005 года N 667-р "Об утверждении формы анкеты для участия в конкурсе на замещение вакантной должности государственной гражданской службы Российской Федерации", с приложением фотографии (3x4 см); </w:t>
      </w:r>
    </w:p>
    <w:p w:rsidR="00A62F6E" w:rsidRPr="003D088E" w:rsidRDefault="00A62F6E" w:rsidP="00FA5689">
      <w:pPr>
        <w:numPr>
          <w:ilvl w:val="0"/>
          <w:numId w:val="10"/>
        </w:numPr>
        <w:spacing w:before="100" w:beforeAutospacing="1" w:after="60" w:line="360" w:lineRule="auto"/>
        <w:ind w:left="460" w:right="60"/>
        <w:jc w:val="both"/>
        <w:rPr>
          <w:szCs w:val="28"/>
        </w:rPr>
      </w:pPr>
      <w:r w:rsidRPr="003D088E">
        <w:rPr>
          <w:szCs w:val="28"/>
        </w:rPr>
        <w:t xml:space="preserve">копию паспорта или заменяющего его документа; </w:t>
      </w:r>
    </w:p>
    <w:p w:rsidR="00A62F6E" w:rsidRPr="003D088E" w:rsidRDefault="00A62F6E" w:rsidP="00FA5689">
      <w:pPr>
        <w:numPr>
          <w:ilvl w:val="0"/>
          <w:numId w:val="10"/>
        </w:numPr>
        <w:spacing w:before="100" w:beforeAutospacing="1" w:after="60" w:line="360" w:lineRule="auto"/>
        <w:ind w:left="460" w:right="60"/>
        <w:jc w:val="both"/>
        <w:rPr>
          <w:szCs w:val="28"/>
        </w:rPr>
      </w:pPr>
      <w:r w:rsidRPr="003D088E">
        <w:rPr>
          <w:szCs w:val="28"/>
        </w:rPr>
        <w:t>копию трудовой книжки (за исключением случаев, когда служебная (трудовая) деятельность осуществляется впервые) или иные документы, подтверждающие служебную (трудовую) деятельность, заверенные в установленном порядке;</w:t>
      </w:r>
    </w:p>
    <w:p w:rsidR="00A62F6E" w:rsidRPr="003D088E" w:rsidRDefault="00A62F6E" w:rsidP="00FA5689">
      <w:pPr>
        <w:numPr>
          <w:ilvl w:val="0"/>
          <w:numId w:val="10"/>
        </w:numPr>
        <w:spacing w:before="100" w:beforeAutospacing="1" w:after="60" w:line="360" w:lineRule="auto"/>
        <w:ind w:left="460" w:right="60"/>
        <w:jc w:val="both"/>
        <w:rPr>
          <w:szCs w:val="28"/>
        </w:rPr>
      </w:pPr>
      <w:r w:rsidRPr="003D088E">
        <w:rPr>
          <w:szCs w:val="28"/>
        </w:rPr>
        <w:t>копии документов о профессиональном образовании, а также по желанию гражданина – о дополнительном профессиональном образовании, о присвоении ученой степени, ученого звания, заверенные нотариально или кадровой службой по месту работы (службы);</w:t>
      </w:r>
    </w:p>
    <w:p w:rsidR="00A62F6E" w:rsidRPr="003D088E" w:rsidRDefault="00A62F6E" w:rsidP="00FA5689">
      <w:pPr>
        <w:numPr>
          <w:ilvl w:val="0"/>
          <w:numId w:val="10"/>
        </w:numPr>
        <w:spacing w:before="100" w:beforeAutospacing="1" w:after="60" w:line="360" w:lineRule="auto"/>
        <w:ind w:left="460" w:right="60"/>
        <w:jc w:val="both"/>
        <w:rPr>
          <w:szCs w:val="28"/>
        </w:rPr>
      </w:pPr>
      <w:r w:rsidRPr="003D088E">
        <w:rPr>
          <w:szCs w:val="28"/>
        </w:rPr>
        <w:t>сведения о доходах и принадлежащем на праве собственности имуществе, являющихся объектами налогообложения, и обязательствах имущественного характера кандидата на замещение должности государственной гражданской службы области, а также сведения о доходах, об имуществе, принадлежащем на праве собственности, и обязательствах имущественного характера супруги (супруга) и несовершеннолетних детей кандидата на должность государственной гражданской службы области, по формам, утвержденным постановлением Губернатора области от 22 мая 2007 года № 164 (с последующими изме</w:t>
      </w:r>
      <w:r>
        <w:rPr>
          <w:szCs w:val="28"/>
        </w:rPr>
        <w:t>нениями и дополнениями), за 2013</w:t>
      </w:r>
      <w:r w:rsidRPr="003D088E">
        <w:rPr>
          <w:szCs w:val="28"/>
        </w:rPr>
        <w:t xml:space="preserve"> год;</w:t>
      </w:r>
    </w:p>
    <w:p w:rsidR="00A62F6E" w:rsidRPr="003D088E" w:rsidRDefault="00A62F6E" w:rsidP="00FA5689">
      <w:pPr>
        <w:numPr>
          <w:ilvl w:val="0"/>
          <w:numId w:val="10"/>
        </w:numPr>
        <w:spacing w:before="100" w:beforeAutospacing="1" w:after="60" w:line="360" w:lineRule="auto"/>
        <w:ind w:left="460" w:right="60"/>
        <w:jc w:val="both"/>
        <w:rPr>
          <w:szCs w:val="28"/>
        </w:rPr>
      </w:pPr>
      <w:r w:rsidRPr="003D088E">
        <w:rPr>
          <w:szCs w:val="28"/>
        </w:rPr>
        <w:t>документ об отсутствии у гражданина заболевания, препятствующего поступлению на государственную гражданскую службу или ее прохождению (заключение медицинского учреждения о наличии (отсутствии) заболевания, препятствующего поступлению на государственную гражданскую службу Российской Федерации и муниципальную службу или ее прохождению по форме № 001-ГС/у).</w:t>
      </w:r>
    </w:p>
    <w:p w:rsidR="00A62F6E" w:rsidRPr="003D088E" w:rsidRDefault="00A62F6E" w:rsidP="00FA5689">
      <w:pPr>
        <w:spacing w:before="60" w:after="100" w:line="360" w:lineRule="auto"/>
        <w:ind w:left="60" w:right="60" w:firstLine="400"/>
        <w:jc w:val="both"/>
        <w:rPr>
          <w:szCs w:val="28"/>
        </w:rPr>
      </w:pPr>
      <w:r w:rsidRPr="003D088E">
        <w:rPr>
          <w:szCs w:val="28"/>
        </w:rPr>
        <w:t>Документы принимаются в течение 21 дня со дня размещения данного объявления о конкурсе на официальных сайтах Правительства области и Департамента лесного комплекса области в сети Интернет по адресу: г. Вологда, ул. Герцена, д.27, каб.214, с 10.00 до 11.00 и с 14.00 до 15.00.</w:t>
      </w:r>
    </w:p>
    <w:p w:rsidR="00A62F6E" w:rsidRPr="003D088E" w:rsidRDefault="00A62F6E" w:rsidP="00FA5689">
      <w:pPr>
        <w:pStyle w:val="BodyTextIndent2"/>
        <w:tabs>
          <w:tab w:val="left" w:pos="0"/>
        </w:tabs>
        <w:spacing w:line="360" w:lineRule="auto"/>
        <w:ind w:firstLine="567"/>
        <w:rPr>
          <w:szCs w:val="28"/>
        </w:rPr>
      </w:pPr>
      <w:r w:rsidRPr="003D088E">
        <w:rPr>
          <w:szCs w:val="28"/>
        </w:rPr>
        <w:t>Предполагаемая дата проведения второго этапа конкурса – в течении двух месяцев со дня объявления конкурса.</w:t>
      </w:r>
    </w:p>
    <w:p w:rsidR="00A62F6E" w:rsidRPr="003D088E" w:rsidRDefault="00A62F6E" w:rsidP="00FA5689">
      <w:pPr>
        <w:pStyle w:val="BodyTextIndent2"/>
        <w:tabs>
          <w:tab w:val="left" w:pos="0"/>
        </w:tabs>
        <w:spacing w:line="360" w:lineRule="auto"/>
        <w:ind w:firstLine="567"/>
        <w:rPr>
          <w:szCs w:val="28"/>
        </w:rPr>
      </w:pPr>
      <w:r w:rsidRPr="003D088E">
        <w:rPr>
          <w:szCs w:val="28"/>
        </w:rPr>
        <w:t>Место проведения второго этапа конкурса: г. Вологда, ул. Герцена, д.27, каб.214.</w:t>
      </w:r>
    </w:p>
    <w:p w:rsidR="00A62F6E" w:rsidRPr="003D088E" w:rsidRDefault="00A62F6E" w:rsidP="00FA5689">
      <w:pPr>
        <w:pStyle w:val="BodyTextIndent2"/>
        <w:tabs>
          <w:tab w:val="left" w:pos="0"/>
        </w:tabs>
        <w:spacing w:line="360" w:lineRule="auto"/>
        <w:ind w:firstLine="567"/>
        <w:rPr>
          <w:szCs w:val="28"/>
        </w:rPr>
      </w:pPr>
      <w:r w:rsidRPr="003D088E">
        <w:rPr>
          <w:szCs w:val="28"/>
        </w:rPr>
        <w:t>Второй этап конкурса в Департаменте лесного комплекса области проводится в форме индивидуального собеседования и тестирования</w:t>
      </w:r>
      <w:r>
        <w:rPr>
          <w:szCs w:val="28"/>
        </w:rPr>
        <w:t xml:space="preserve"> с использованием АПК «Кадры» в Департаменте госслужбы и кадровой политики Вологодской области</w:t>
      </w:r>
      <w:r w:rsidRPr="003D088E">
        <w:rPr>
          <w:szCs w:val="28"/>
        </w:rPr>
        <w:t>.</w:t>
      </w:r>
    </w:p>
    <w:p w:rsidR="00A62F6E" w:rsidRPr="003D088E" w:rsidRDefault="00A62F6E" w:rsidP="00FA5689">
      <w:pPr>
        <w:overflowPunct w:val="0"/>
        <w:autoSpaceDE w:val="0"/>
        <w:autoSpaceDN w:val="0"/>
        <w:adjustRightInd w:val="0"/>
        <w:spacing w:line="360" w:lineRule="auto"/>
        <w:ind w:firstLine="567"/>
        <w:jc w:val="both"/>
        <w:textAlignment w:val="baseline"/>
        <w:rPr>
          <w:szCs w:val="28"/>
        </w:rPr>
      </w:pPr>
      <w:r w:rsidRPr="003D088E">
        <w:rPr>
          <w:szCs w:val="28"/>
        </w:rPr>
        <w:t>Условия прохождения государственной гражданской службы, денежное содержание, гарантии и ограничения по должности государственной гражданской службы определяются федеральными законами и законами Вологодской области.</w:t>
      </w:r>
    </w:p>
    <w:p w:rsidR="00A62F6E" w:rsidRPr="003D088E" w:rsidRDefault="00A62F6E" w:rsidP="00FA5689">
      <w:pPr>
        <w:overflowPunct w:val="0"/>
        <w:autoSpaceDE w:val="0"/>
        <w:autoSpaceDN w:val="0"/>
        <w:adjustRightInd w:val="0"/>
        <w:spacing w:line="360" w:lineRule="auto"/>
        <w:ind w:firstLine="567"/>
        <w:jc w:val="both"/>
        <w:textAlignment w:val="baseline"/>
        <w:rPr>
          <w:szCs w:val="28"/>
        </w:rPr>
      </w:pPr>
      <w:r w:rsidRPr="003D088E">
        <w:rPr>
          <w:szCs w:val="28"/>
        </w:rPr>
        <w:t xml:space="preserve">Несвоевременное представление документов, представление их не в полном объеме или с нарушением правил оформления без уважительной причины являются основанием для отказа государственному гражданскому служащему (гражданину) в их приеме. </w:t>
      </w:r>
    </w:p>
    <w:p w:rsidR="00A62F6E" w:rsidRPr="003D088E" w:rsidRDefault="00A62F6E" w:rsidP="00A73BC9">
      <w:pPr>
        <w:pStyle w:val="BodyTextIndent2"/>
        <w:tabs>
          <w:tab w:val="left" w:pos="0"/>
        </w:tabs>
        <w:spacing w:line="360" w:lineRule="auto"/>
        <w:ind w:firstLine="567"/>
        <w:rPr>
          <w:szCs w:val="28"/>
        </w:rPr>
      </w:pPr>
      <w:r w:rsidRPr="003D088E">
        <w:rPr>
          <w:szCs w:val="28"/>
        </w:rPr>
        <w:t>С условиями проведения конкурса можно ознакомиться по телефону: 56-38-09.</w:t>
      </w:r>
    </w:p>
    <w:sectPr w:rsidR="00A62F6E" w:rsidRPr="003D088E" w:rsidSect="005E0A64">
      <w:headerReference w:type="even" r:id="rId9"/>
      <w:headerReference w:type="default" r:id="rId10"/>
      <w:pgSz w:w="11907" w:h="16840" w:code="9"/>
      <w:pgMar w:top="851" w:right="567" w:bottom="568" w:left="1134" w:header="567" w:footer="567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2F6E" w:rsidRDefault="00A62F6E">
      <w:r>
        <w:separator/>
      </w:r>
    </w:p>
  </w:endnote>
  <w:endnote w:type="continuationSeparator" w:id="0">
    <w:p w:rsidR="00A62F6E" w:rsidRDefault="00A62F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2F6E" w:rsidRDefault="00A62F6E">
      <w:r>
        <w:separator/>
      </w:r>
    </w:p>
  </w:footnote>
  <w:footnote w:type="continuationSeparator" w:id="0">
    <w:p w:rsidR="00A62F6E" w:rsidRDefault="00A62F6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2F6E" w:rsidRDefault="00A62F6E" w:rsidP="008B3C3B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62F6E" w:rsidRDefault="00A62F6E" w:rsidP="002C45F3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2F6E" w:rsidRDefault="00A62F6E" w:rsidP="008B3C3B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A62F6E" w:rsidRDefault="00A62F6E" w:rsidP="002C45F3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015A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95F071E"/>
    <w:multiLevelType w:val="hybridMultilevel"/>
    <w:tmpl w:val="6764ED90"/>
    <w:lvl w:ilvl="0" w:tplc="F83CD336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E986589"/>
    <w:multiLevelType w:val="hybridMultilevel"/>
    <w:tmpl w:val="F0129B2C"/>
    <w:lvl w:ilvl="0" w:tplc="96E422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CE833B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52640E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32AC4A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C3EC2E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114A87A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A80B0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B2AE2E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40E96E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4E446A0"/>
    <w:multiLevelType w:val="multilevel"/>
    <w:tmpl w:val="36F0F51E"/>
    <w:lvl w:ilvl="0">
      <w:start w:val="1"/>
      <w:numFmt w:val="bullet"/>
      <w:lvlText w:val=""/>
      <w:lvlJc w:val="left"/>
      <w:pPr>
        <w:tabs>
          <w:tab w:val="num" w:pos="1637"/>
        </w:tabs>
        <w:ind w:left="1637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6CA1886"/>
    <w:multiLevelType w:val="multilevel"/>
    <w:tmpl w:val="FA3A3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47DB7187"/>
    <w:multiLevelType w:val="hybridMultilevel"/>
    <w:tmpl w:val="34FE5D36"/>
    <w:lvl w:ilvl="0" w:tplc="04190001">
      <w:start w:val="1"/>
      <w:numFmt w:val="bullet"/>
      <w:lvlText w:val=""/>
      <w:lvlJc w:val="left"/>
      <w:pPr>
        <w:tabs>
          <w:tab w:val="num" w:pos="937"/>
        </w:tabs>
        <w:ind w:left="9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57"/>
        </w:tabs>
        <w:ind w:left="165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77"/>
        </w:tabs>
        <w:ind w:left="23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97"/>
        </w:tabs>
        <w:ind w:left="30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17"/>
        </w:tabs>
        <w:ind w:left="381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37"/>
        </w:tabs>
        <w:ind w:left="45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57"/>
        </w:tabs>
        <w:ind w:left="52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77"/>
        </w:tabs>
        <w:ind w:left="597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97"/>
        </w:tabs>
        <w:ind w:left="6697" w:hanging="360"/>
      </w:pPr>
      <w:rPr>
        <w:rFonts w:ascii="Wingdings" w:hAnsi="Wingdings" w:hint="default"/>
      </w:rPr>
    </w:lvl>
  </w:abstractNum>
  <w:abstractNum w:abstractNumId="6">
    <w:nsid w:val="62551EEC"/>
    <w:multiLevelType w:val="hybridMultilevel"/>
    <w:tmpl w:val="223E0DCC"/>
    <w:lvl w:ilvl="0" w:tplc="EC8689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CEC05B6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4D452E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AC0D2D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56211A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62526B3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B4604C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53AE9C2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CE38D94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67701038"/>
    <w:multiLevelType w:val="hybridMultilevel"/>
    <w:tmpl w:val="7374B39C"/>
    <w:lvl w:ilvl="0" w:tplc="494A1F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C312105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FC2689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158281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4B7AF62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79E84DE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645C8D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C406AAE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EFE6C6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68C804C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6EE33904"/>
    <w:multiLevelType w:val="singleLevel"/>
    <w:tmpl w:val="F5EE7000"/>
    <w:lvl w:ilvl="0">
      <w:start w:val="21"/>
      <w:numFmt w:val="bullet"/>
      <w:lvlText w:val="-"/>
      <w:lvlJc w:val="left"/>
      <w:pPr>
        <w:tabs>
          <w:tab w:val="num" w:pos="607"/>
        </w:tabs>
        <w:ind w:left="607" w:hanging="390"/>
      </w:pPr>
      <w:rPr>
        <w:rFonts w:hint="default"/>
      </w:rPr>
    </w:lvl>
  </w:abstractNum>
  <w:num w:numId="1">
    <w:abstractNumId w:val="6"/>
  </w:num>
  <w:num w:numId="2">
    <w:abstractNumId w:val="8"/>
  </w:num>
  <w:num w:numId="3">
    <w:abstractNumId w:val="0"/>
  </w:num>
  <w:num w:numId="4">
    <w:abstractNumId w:val="2"/>
  </w:num>
  <w:num w:numId="5">
    <w:abstractNumId w:val="7"/>
  </w:num>
  <w:num w:numId="6">
    <w:abstractNumId w:val="9"/>
  </w:num>
  <w:num w:numId="7">
    <w:abstractNumId w:val="5"/>
  </w:num>
  <w:num w:numId="8">
    <w:abstractNumId w:val="3"/>
  </w:num>
  <w:num w:numId="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rawingGridHorizontalSpacing w:val="28"/>
  <w:drawingGridVerticalSpacing w:val="28"/>
  <w:displayHorizontalDrawingGridEvery w:val="0"/>
  <w:displayVerticalDrawingGridEvery w:val="0"/>
  <w:doNotUseMarginsForDrawingGridOrigin/>
  <w:drawingGridVerticalOrigin w:val="198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93DF7"/>
    <w:rsid w:val="0000562A"/>
    <w:rsid w:val="0000618F"/>
    <w:rsid w:val="000073A2"/>
    <w:rsid w:val="00016894"/>
    <w:rsid w:val="00022706"/>
    <w:rsid w:val="00032A23"/>
    <w:rsid w:val="00036585"/>
    <w:rsid w:val="000450A3"/>
    <w:rsid w:val="00046321"/>
    <w:rsid w:val="00060140"/>
    <w:rsid w:val="00060612"/>
    <w:rsid w:val="00065A46"/>
    <w:rsid w:val="00072EA5"/>
    <w:rsid w:val="0007390D"/>
    <w:rsid w:val="00075B15"/>
    <w:rsid w:val="00076CB9"/>
    <w:rsid w:val="000922A1"/>
    <w:rsid w:val="00094210"/>
    <w:rsid w:val="000B0C06"/>
    <w:rsid w:val="000B1D94"/>
    <w:rsid w:val="000B5C6B"/>
    <w:rsid w:val="000B7D2D"/>
    <w:rsid w:val="000C15B6"/>
    <w:rsid w:val="000C53EF"/>
    <w:rsid w:val="000C6878"/>
    <w:rsid w:val="000E3CFE"/>
    <w:rsid w:val="000E55F7"/>
    <w:rsid w:val="0010096C"/>
    <w:rsid w:val="0012223F"/>
    <w:rsid w:val="001231C5"/>
    <w:rsid w:val="00125157"/>
    <w:rsid w:val="00144987"/>
    <w:rsid w:val="0015479C"/>
    <w:rsid w:val="001550A7"/>
    <w:rsid w:val="001808D9"/>
    <w:rsid w:val="00181511"/>
    <w:rsid w:val="00182E9A"/>
    <w:rsid w:val="001929B3"/>
    <w:rsid w:val="001A203E"/>
    <w:rsid w:val="001A4420"/>
    <w:rsid w:val="001A73C4"/>
    <w:rsid w:val="001B0DEC"/>
    <w:rsid w:val="001B0FC8"/>
    <w:rsid w:val="001B5C0F"/>
    <w:rsid w:val="001D095B"/>
    <w:rsid w:val="001D2F9E"/>
    <w:rsid w:val="001D5D11"/>
    <w:rsid w:val="001E39E7"/>
    <w:rsid w:val="001E5FE1"/>
    <w:rsid w:val="001F0E68"/>
    <w:rsid w:val="00202716"/>
    <w:rsid w:val="00204F8C"/>
    <w:rsid w:val="002170B0"/>
    <w:rsid w:val="0022153D"/>
    <w:rsid w:val="00222CF5"/>
    <w:rsid w:val="0023250C"/>
    <w:rsid w:val="0023434C"/>
    <w:rsid w:val="00234588"/>
    <w:rsid w:val="00240E3B"/>
    <w:rsid w:val="00242F44"/>
    <w:rsid w:val="002517D5"/>
    <w:rsid w:val="002757AD"/>
    <w:rsid w:val="00277E0E"/>
    <w:rsid w:val="00291250"/>
    <w:rsid w:val="00294368"/>
    <w:rsid w:val="00296818"/>
    <w:rsid w:val="002A4A03"/>
    <w:rsid w:val="002A5EBC"/>
    <w:rsid w:val="002A623B"/>
    <w:rsid w:val="002B0DE3"/>
    <w:rsid w:val="002C1647"/>
    <w:rsid w:val="002C45F3"/>
    <w:rsid w:val="002D1AC9"/>
    <w:rsid w:val="002D7AFE"/>
    <w:rsid w:val="002E41A9"/>
    <w:rsid w:val="002E7084"/>
    <w:rsid w:val="0032365E"/>
    <w:rsid w:val="00323C19"/>
    <w:rsid w:val="0032778F"/>
    <w:rsid w:val="0034401D"/>
    <w:rsid w:val="00347368"/>
    <w:rsid w:val="00356334"/>
    <w:rsid w:val="003611AE"/>
    <w:rsid w:val="003638DE"/>
    <w:rsid w:val="003665C4"/>
    <w:rsid w:val="00370214"/>
    <w:rsid w:val="0039260B"/>
    <w:rsid w:val="003961E1"/>
    <w:rsid w:val="003A2BED"/>
    <w:rsid w:val="003C3544"/>
    <w:rsid w:val="003D088E"/>
    <w:rsid w:val="003D433D"/>
    <w:rsid w:val="003D4F50"/>
    <w:rsid w:val="003E4148"/>
    <w:rsid w:val="003E6616"/>
    <w:rsid w:val="003F1504"/>
    <w:rsid w:val="00420B06"/>
    <w:rsid w:val="00421100"/>
    <w:rsid w:val="004302BB"/>
    <w:rsid w:val="0043241B"/>
    <w:rsid w:val="00442138"/>
    <w:rsid w:val="00446854"/>
    <w:rsid w:val="0045483F"/>
    <w:rsid w:val="00471B50"/>
    <w:rsid w:val="00473A86"/>
    <w:rsid w:val="00477A84"/>
    <w:rsid w:val="004801EA"/>
    <w:rsid w:val="004A3AAB"/>
    <w:rsid w:val="004A3FB1"/>
    <w:rsid w:val="004C6CF4"/>
    <w:rsid w:val="004E466C"/>
    <w:rsid w:val="004F2719"/>
    <w:rsid w:val="004F28B8"/>
    <w:rsid w:val="004F2C2D"/>
    <w:rsid w:val="00500085"/>
    <w:rsid w:val="00501194"/>
    <w:rsid w:val="0050360C"/>
    <w:rsid w:val="00504748"/>
    <w:rsid w:val="00531338"/>
    <w:rsid w:val="00533069"/>
    <w:rsid w:val="00535DC9"/>
    <w:rsid w:val="005455DE"/>
    <w:rsid w:val="005459AA"/>
    <w:rsid w:val="00545DB6"/>
    <w:rsid w:val="0056327D"/>
    <w:rsid w:val="00563BAD"/>
    <w:rsid w:val="00576A83"/>
    <w:rsid w:val="00577208"/>
    <w:rsid w:val="00582C3F"/>
    <w:rsid w:val="005874A2"/>
    <w:rsid w:val="00592E02"/>
    <w:rsid w:val="00594CD8"/>
    <w:rsid w:val="005A0812"/>
    <w:rsid w:val="005B023D"/>
    <w:rsid w:val="005B1CB1"/>
    <w:rsid w:val="005B24E0"/>
    <w:rsid w:val="005B315B"/>
    <w:rsid w:val="005B37CE"/>
    <w:rsid w:val="005B443F"/>
    <w:rsid w:val="005B50E2"/>
    <w:rsid w:val="005C08C6"/>
    <w:rsid w:val="005C3BB0"/>
    <w:rsid w:val="005D1E07"/>
    <w:rsid w:val="005E0A64"/>
    <w:rsid w:val="005E2F70"/>
    <w:rsid w:val="005E7CBC"/>
    <w:rsid w:val="006004E6"/>
    <w:rsid w:val="00607E62"/>
    <w:rsid w:val="006142F9"/>
    <w:rsid w:val="0062467B"/>
    <w:rsid w:val="00625059"/>
    <w:rsid w:val="00625CC4"/>
    <w:rsid w:val="00635A57"/>
    <w:rsid w:val="00644BB8"/>
    <w:rsid w:val="00652528"/>
    <w:rsid w:val="00657D5D"/>
    <w:rsid w:val="00663878"/>
    <w:rsid w:val="00663B1A"/>
    <w:rsid w:val="006658C1"/>
    <w:rsid w:val="00671A83"/>
    <w:rsid w:val="00674E1D"/>
    <w:rsid w:val="00693DF7"/>
    <w:rsid w:val="006A1A4C"/>
    <w:rsid w:val="006B167C"/>
    <w:rsid w:val="006C0808"/>
    <w:rsid w:val="006D04E6"/>
    <w:rsid w:val="006D0F16"/>
    <w:rsid w:val="006D439D"/>
    <w:rsid w:val="006D6195"/>
    <w:rsid w:val="006F7432"/>
    <w:rsid w:val="007007E1"/>
    <w:rsid w:val="00703444"/>
    <w:rsid w:val="00703C0B"/>
    <w:rsid w:val="00703F79"/>
    <w:rsid w:val="00721AD5"/>
    <w:rsid w:val="007406E4"/>
    <w:rsid w:val="007458A0"/>
    <w:rsid w:val="007708DC"/>
    <w:rsid w:val="00773A63"/>
    <w:rsid w:val="00774401"/>
    <w:rsid w:val="00791276"/>
    <w:rsid w:val="00791BAB"/>
    <w:rsid w:val="00796F40"/>
    <w:rsid w:val="00797514"/>
    <w:rsid w:val="007A32C3"/>
    <w:rsid w:val="007A535B"/>
    <w:rsid w:val="007A5FF9"/>
    <w:rsid w:val="007B5E14"/>
    <w:rsid w:val="007B71DA"/>
    <w:rsid w:val="007C47E9"/>
    <w:rsid w:val="007C4EA5"/>
    <w:rsid w:val="007C5ADC"/>
    <w:rsid w:val="007D3233"/>
    <w:rsid w:val="007D422C"/>
    <w:rsid w:val="007D59D5"/>
    <w:rsid w:val="007E1E7E"/>
    <w:rsid w:val="007E2E6C"/>
    <w:rsid w:val="007E5F3E"/>
    <w:rsid w:val="007F2C42"/>
    <w:rsid w:val="007F3B64"/>
    <w:rsid w:val="00801F70"/>
    <w:rsid w:val="00805393"/>
    <w:rsid w:val="00814E67"/>
    <w:rsid w:val="008233D2"/>
    <w:rsid w:val="0083149D"/>
    <w:rsid w:val="00833302"/>
    <w:rsid w:val="00835C87"/>
    <w:rsid w:val="0084555A"/>
    <w:rsid w:val="008512CA"/>
    <w:rsid w:val="0085777F"/>
    <w:rsid w:val="00867291"/>
    <w:rsid w:val="00874436"/>
    <w:rsid w:val="00876A25"/>
    <w:rsid w:val="00876EA9"/>
    <w:rsid w:val="00880FC3"/>
    <w:rsid w:val="008A5776"/>
    <w:rsid w:val="008A640E"/>
    <w:rsid w:val="008B3C3B"/>
    <w:rsid w:val="008B5131"/>
    <w:rsid w:val="008C1822"/>
    <w:rsid w:val="008C38B0"/>
    <w:rsid w:val="008C595C"/>
    <w:rsid w:val="008D50F5"/>
    <w:rsid w:val="008E0F80"/>
    <w:rsid w:val="008E787D"/>
    <w:rsid w:val="008F190C"/>
    <w:rsid w:val="00904513"/>
    <w:rsid w:val="009077A1"/>
    <w:rsid w:val="0091449B"/>
    <w:rsid w:val="00926E1A"/>
    <w:rsid w:val="00927F58"/>
    <w:rsid w:val="00935017"/>
    <w:rsid w:val="00936F74"/>
    <w:rsid w:val="009471D2"/>
    <w:rsid w:val="009476CF"/>
    <w:rsid w:val="00985A56"/>
    <w:rsid w:val="009B0F81"/>
    <w:rsid w:val="009B2CF9"/>
    <w:rsid w:val="009B35F7"/>
    <w:rsid w:val="009B3B73"/>
    <w:rsid w:val="009B53D7"/>
    <w:rsid w:val="009C54E0"/>
    <w:rsid w:val="009D1187"/>
    <w:rsid w:val="009E020C"/>
    <w:rsid w:val="009E119E"/>
    <w:rsid w:val="009E505F"/>
    <w:rsid w:val="009F224A"/>
    <w:rsid w:val="009F2566"/>
    <w:rsid w:val="00A01567"/>
    <w:rsid w:val="00A169D0"/>
    <w:rsid w:val="00A22635"/>
    <w:rsid w:val="00A359BE"/>
    <w:rsid w:val="00A35BFC"/>
    <w:rsid w:val="00A55B86"/>
    <w:rsid w:val="00A57331"/>
    <w:rsid w:val="00A610E2"/>
    <w:rsid w:val="00A62F6E"/>
    <w:rsid w:val="00A6625A"/>
    <w:rsid w:val="00A73BC9"/>
    <w:rsid w:val="00A803E0"/>
    <w:rsid w:val="00A86763"/>
    <w:rsid w:val="00A9003E"/>
    <w:rsid w:val="00A9481A"/>
    <w:rsid w:val="00A97926"/>
    <w:rsid w:val="00AA1ADA"/>
    <w:rsid w:val="00AB0F5B"/>
    <w:rsid w:val="00AB1E10"/>
    <w:rsid w:val="00AB3FF3"/>
    <w:rsid w:val="00AB6BFF"/>
    <w:rsid w:val="00AC3F1A"/>
    <w:rsid w:val="00AE252C"/>
    <w:rsid w:val="00AF553F"/>
    <w:rsid w:val="00B01BC0"/>
    <w:rsid w:val="00B1269A"/>
    <w:rsid w:val="00B1434B"/>
    <w:rsid w:val="00B201EC"/>
    <w:rsid w:val="00B364C4"/>
    <w:rsid w:val="00B37D62"/>
    <w:rsid w:val="00B41851"/>
    <w:rsid w:val="00B523D6"/>
    <w:rsid w:val="00B5340F"/>
    <w:rsid w:val="00B57BFA"/>
    <w:rsid w:val="00B64DB7"/>
    <w:rsid w:val="00B6500B"/>
    <w:rsid w:val="00B67017"/>
    <w:rsid w:val="00B7050A"/>
    <w:rsid w:val="00B73E5F"/>
    <w:rsid w:val="00B7715F"/>
    <w:rsid w:val="00B8263E"/>
    <w:rsid w:val="00BA1DBE"/>
    <w:rsid w:val="00BA421D"/>
    <w:rsid w:val="00BA5717"/>
    <w:rsid w:val="00BB0137"/>
    <w:rsid w:val="00BB1250"/>
    <w:rsid w:val="00BC2D3A"/>
    <w:rsid w:val="00BC5DC6"/>
    <w:rsid w:val="00BD01A8"/>
    <w:rsid w:val="00BD0334"/>
    <w:rsid w:val="00BD5064"/>
    <w:rsid w:val="00BD7B86"/>
    <w:rsid w:val="00BF1F00"/>
    <w:rsid w:val="00C14251"/>
    <w:rsid w:val="00C147DF"/>
    <w:rsid w:val="00C15BBE"/>
    <w:rsid w:val="00C23D3D"/>
    <w:rsid w:val="00C25D54"/>
    <w:rsid w:val="00C377AE"/>
    <w:rsid w:val="00C40E94"/>
    <w:rsid w:val="00C47D09"/>
    <w:rsid w:val="00C51AE1"/>
    <w:rsid w:val="00C64E85"/>
    <w:rsid w:val="00C7116D"/>
    <w:rsid w:val="00C8564B"/>
    <w:rsid w:val="00C91EAA"/>
    <w:rsid w:val="00C92D41"/>
    <w:rsid w:val="00CA1AFB"/>
    <w:rsid w:val="00CA3058"/>
    <w:rsid w:val="00CA600F"/>
    <w:rsid w:val="00CA661F"/>
    <w:rsid w:val="00CA7684"/>
    <w:rsid w:val="00CB05B2"/>
    <w:rsid w:val="00CE116B"/>
    <w:rsid w:val="00CE2CBD"/>
    <w:rsid w:val="00CE5E90"/>
    <w:rsid w:val="00CF1A6E"/>
    <w:rsid w:val="00CF6359"/>
    <w:rsid w:val="00D02CD0"/>
    <w:rsid w:val="00D02EAC"/>
    <w:rsid w:val="00D067DE"/>
    <w:rsid w:val="00D06ACA"/>
    <w:rsid w:val="00D1352B"/>
    <w:rsid w:val="00D1424A"/>
    <w:rsid w:val="00D16838"/>
    <w:rsid w:val="00D17D10"/>
    <w:rsid w:val="00D256F2"/>
    <w:rsid w:val="00D258CB"/>
    <w:rsid w:val="00D377E3"/>
    <w:rsid w:val="00D421B5"/>
    <w:rsid w:val="00D57C6C"/>
    <w:rsid w:val="00D6371A"/>
    <w:rsid w:val="00D67761"/>
    <w:rsid w:val="00D714CB"/>
    <w:rsid w:val="00D72583"/>
    <w:rsid w:val="00D8213D"/>
    <w:rsid w:val="00D90DE8"/>
    <w:rsid w:val="00D923FC"/>
    <w:rsid w:val="00DA4F35"/>
    <w:rsid w:val="00DA6861"/>
    <w:rsid w:val="00DA7F91"/>
    <w:rsid w:val="00DB09F3"/>
    <w:rsid w:val="00DB73FF"/>
    <w:rsid w:val="00DC16DE"/>
    <w:rsid w:val="00DD1380"/>
    <w:rsid w:val="00DD5A31"/>
    <w:rsid w:val="00DE09D6"/>
    <w:rsid w:val="00DE4518"/>
    <w:rsid w:val="00DF6E2C"/>
    <w:rsid w:val="00DF75BE"/>
    <w:rsid w:val="00E04204"/>
    <w:rsid w:val="00E1094D"/>
    <w:rsid w:val="00E11CA7"/>
    <w:rsid w:val="00E17FF3"/>
    <w:rsid w:val="00E2182B"/>
    <w:rsid w:val="00E2191F"/>
    <w:rsid w:val="00E225BA"/>
    <w:rsid w:val="00E334A7"/>
    <w:rsid w:val="00E36A2A"/>
    <w:rsid w:val="00E46D7C"/>
    <w:rsid w:val="00E5327E"/>
    <w:rsid w:val="00E54307"/>
    <w:rsid w:val="00E652B0"/>
    <w:rsid w:val="00E679C9"/>
    <w:rsid w:val="00E7046A"/>
    <w:rsid w:val="00E70D56"/>
    <w:rsid w:val="00E7292E"/>
    <w:rsid w:val="00E80784"/>
    <w:rsid w:val="00E8114F"/>
    <w:rsid w:val="00E82EA1"/>
    <w:rsid w:val="00E86DA8"/>
    <w:rsid w:val="00E87C74"/>
    <w:rsid w:val="00E93DB9"/>
    <w:rsid w:val="00EA49DF"/>
    <w:rsid w:val="00EA681C"/>
    <w:rsid w:val="00EB0EA4"/>
    <w:rsid w:val="00ED5207"/>
    <w:rsid w:val="00EE287E"/>
    <w:rsid w:val="00EF1BD9"/>
    <w:rsid w:val="00F02963"/>
    <w:rsid w:val="00F07ECD"/>
    <w:rsid w:val="00F45053"/>
    <w:rsid w:val="00F46774"/>
    <w:rsid w:val="00F61929"/>
    <w:rsid w:val="00F622D9"/>
    <w:rsid w:val="00F70BEB"/>
    <w:rsid w:val="00F72FEF"/>
    <w:rsid w:val="00F92E38"/>
    <w:rsid w:val="00F954E9"/>
    <w:rsid w:val="00F96EF4"/>
    <w:rsid w:val="00FA5689"/>
    <w:rsid w:val="00FA7F64"/>
    <w:rsid w:val="00FB08F4"/>
    <w:rsid w:val="00FC2D68"/>
    <w:rsid w:val="00FD2285"/>
    <w:rsid w:val="00FD32C0"/>
    <w:rsid w:val="00FE105B"/>
    <w:rsid w:val="00FF681D"/>
    <w:rsid w:val="00FF7F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3BB0"/>
    <w:rPr>
      <w:sz w:val="28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C3BB0"/>
    <w:pPr>
      <w:keepNext/>
      <w:jc w:val="center"/>
      <w:outlineLvl w:val="0"/>
    </w:pPr>
    <w:rPr>
      <w:b/>
      <w:spacing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C3BB0"/>
    <w:pPr>
      <w:keepNext/>
      <w:jc w:val="center"/>
      <w:outlineLvl w:val="1"/>
    </w:pPr>
    <w:rPr>
      <w:b/>
      <w:sz w:val="23"/>
    </w:rPr>
  </w:style>
  <w:style w:type="paragraph" w:styleId="Heading3">
    <w:name w:val="heading 3"/>
    <w:basedOn w:val="Normal"/>
    <w:next w:val="Normal"/>
    <w:link w:val="Heading3Char"/>
    <w:uiPriority w:val="99"/>
    <w:qFormat/>
    <w:rsid w:val="005C3BB0"/>
    <w:pPr>
      <w:keepNext/>
      <w:spacing w:before="60" w:after="60"/>
      <w:jc w:val="center"/>
      <w:outlineLvl w:val="2"/>
    </w:pPr>
    <w:rPr>
      <w:sz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5C3BB0"/>
    <w:pPr>
      <w:keepNext/>
      <w:jc w:val="both"/>
      <w:outlineLvl w:val="3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250C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250C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250C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250C8"/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BodyTextIndent3">
    <w:name w:val="Body Text Indent 3"/>
    <w:basedOn w:val="Normal"/>
    <w:link w:val="BodyTextIndent3Char"/>
    <w:uiPriority w:val="99"/>
    <w:rsid w:val="005C3BB0"/>
    <w:pPr>
      <w:spacing w:line="264" w:lineRule="auto"/>
      <w:ind w:firstLine="720"/>
      <w:jc w:val="both"/>
    </w:p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F250C8"/>
    <w:rPr>
      <w:sz w:val="16"/>
      <w:szCs w:val="16"/>
    </w:rPr>
  </w:style>
  <w:style w:type="paragraph" w:styleId="BodyTextIndent2">
    <w:name w:val="Body Text Indent 2"/>
    <w:basedOn w:val="Normal"/>
    <w:link w:val="BodyTextIndent2Char"/>
    <w:uiPriority w:val="99"/>
    <w:rsid w:val="005C3BB0"/>
    <w:pPr>
      <w:ind w:firstLine="709"/>
      <w:jc w:val="both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F250C8"/>
    <w:rPr>
      <w:sz w:val="28"/>
      <w:szCs w:val="20"/>
    </w:rPr>
  </w:style>
  <w:style w:type="paragraph" w:styleId="Header">
    <w:name w:val="header"/>
    <w:basedOn w:val="Normal"/>
    <w:link w:val="HeaderChar"/>
    <w:uiPriority w:val="99"/>
    <w:rsid w:val="002C45F3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250C8"/>
    <w:rPr>
      <w:sz w:val="28"/>
      <w:szCs w:val="20"/>
    </w:rPr>
  </w:style>
  <w:style w:type="character" w:styleId="PageNumber">
    <w:name w:val="page number"/>
    <w:basedOn w:val="DefaultParagraphFont"/>
    <w:uiPriority w:val="99"/>
    <w:rsid w:val="002C45F3"/>
    <w:rPr>
      <w:rFonts w:cs="Times New Roman"/>
    </w:rPr>
  </w:style>
  <w:style w:type="table" w:styleId="TableGrid">
    <w:name w:val="Table Grid"/>
    <w:basedOn w:val="TableNormal"/>
    <w:uiPriority w:val="99"/>
    <w:rsid w:val="009077A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9B2C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50C8"/>
    <w:rPr>
      <w:sz w:val="0"/>
      <w:szCs w:val="0"/>
    </w:rPr>
  </w:style>
  <w:style w:type="character" w:styleId="Hyperlink">
    <w:name w:val="Hyperlink"/>
    <w:basedOn w:val="DefaultParagraphFont"/>
    <w:uiPriority w:val="99"/>
    <w:rsid w:val="00D72583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BC5DC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a">
    <w:name w:val="Знак"/>
    <w:basedOn w:val="Normal"/>
    <w:uiPriority w:val="99"/>
    <w:rsid w:val="00671A83"/>
    <w:pPr>
      <w:spacing w:after="160" w:line="240" w:lineRule="exact"/>
      <w:jc w:val="both"/>
    </w:pPr>
    <w:rPr>
      <w:sz w:val="24"/>
      <w:szCs w:val="24"/>
      <w:lang w:val="en-US" w:eastAsia="en-US"/>
    </w:rPr>
  </w:style>
  <w:style w:type="paragraph" w:customStyle="1" w:styleId="1">
    <w:name w:val="Знак1"/>
    <w:basedOn w:val="Normal"/>
    <w:next w:val="Normal"/>
    <w:uiPriority w:val="99"/>
    <w:semiHidden/>
    <w:rsid w:val="0039260B"/>
    <w:pPr>
      <w:spacing w:after="160" w:line="240" w:lineRule="exact"/>
    </w:pPr>
    <w:rPr>
      <w:rFonts w:ascii="Arial" w:hAnsi="Arial" w:cs="Arial"/>
      <w:sz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8175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76B870C17B6047D2745CF80197F3E1CA09E4F6631100F88E80A48E32D080D66G7tF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76B870C17B6047D2745D18D0F136018A79D166E334753D8E4001DGBtBJ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3</Pages>
  <Words>937</Words>
  <Characters>5347</Characters>
  <Application>Microsoft Office Outlook</Application>
  <DocSecurity>0</DocSecurity>
  <Lines>0</Lines>
  <Paragraphs>0</Paragraphs>
  <ScaleCrop>false</ScaleCrop>
  <Company>Правительство ВО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Департамент лесного комплекса Вологодской области объявляет конкурс на замещение вакантной должности государственной гражданской службы области: </dc:title>
  <dc:subject/>
  <dc:creator>Трунов</dc:creator>
  <cp:keywords/>
  <dc:description/>
  <cp:lastModifiedBy>NIvanov</cp:lastModifiedBy>
  <cp:revision>2</cp:revision>
  <cp:lastPrinted>2014-01-21T11:57:00Z</cp:lastPrinted>
  <dcterms:created xsi:type="dcterms:W3CDTF">2014-03-11T10:56:00Z</dcterms:created>
  <dcterms:modified xsi:type="dcterms:W3CDTF">2014-03-11T10:56:00Z</dcterms:modified>
</cp:coreProperties>
</file>